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ABFCF7" w14:textId="77777777" w:rsidR="00093EC6" w:rsidRDefault="00093EC6" w:rsidP="00093EC6">
      <w:pPr>
        <w:pStyle w:val="Heading1"/>
      </w:pPr>
    </w:p>
    <w:p w14:paraId="78CC6DE5" w14:textId="021C877F" w:rsidR="007235A8" w:rsidRPr="00093EC6" w:rsidRDefault="00093EC6" w:rsidP="00093EC6">
      <w:pPr>
        <w:pStyle w:val="Heading1"/>
      </w:pPr>
      <w:r w:rsidRPr="00093EC6">
        <w:t>202</w:t>
      </w:r>
      <w:r w:rsidR="00356A84">
        <w:t>6</w:t>
      </w:r>
      <w:r w:rsidRPr="00093EC6">
        <w:t xml:space="preserve"> biweekly calendar</w:t>
      </w:r>
    </w:p>
    <w:tbl>
      <w:tblPr>
        <w:tblpPr w:leftFromText="180" w:rightFromText="180" w:vertAnchor="text" w:horzAnchor="margin" w:tblpY="139"/>
        <w:tblW w:w="1293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3"/>
        <w:gridCol w:w="1845"/>
        <w:gridCol w:w="1845"/>
        <w:gridCol w:w="1846"/>
        <w:gridCol w:w="1846"/>
        <w:gridCol w:w="1846"/>
        <w:gridCol w:w="1857"/>
        <w:gridCol w:w="6"/>
      </w:tblGrid>
      <w:tr w:rsidR="00356A84" w14:paraId="0954ACFD" w14:textId="77777777" w:rsidTr="00356A84">
        <w:trPr>
          <w:cantSplit/>
          <w:trHeight w:hRule="exact" w:val="610"/>
        </w:trPr>
        <w:tc>
          <w:tcPr>
            <w:tcW w:w="12934" w:type="dxa"/>
            <w:gridSpan w:val="8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2CA321CE" w14:textId="77777777" w:rsidR="00356A84" w:rsidRPr="00DE6806" w:rsidRDefault="00356A84" w:rsidP="00356A84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E6806">
              <w:rPr>
                <w:rFonts w:ascii="Arial" w:hAnsi="Arial" w:cs="Arial"/>
                <w:b/>
                <w:bCs/>
                <w:sz w:val="40"/>
                <w:szCs w:val="40"/>
              </w:rPr>
              <w:t>January 2026</w:t>
            </w:r>
          </w:p>
        </w:tc>
      </w:tr>
      <w:tr w:rsidR="00356A84" w:rsidRPr="00F65E65" w14:paraId="57A7DDAD" w14:textId="77777777" w:rsidTr="00356A84">
        <w:trPr>
          <w:gridAfter w:val="1"/>
          <w:wAfter w:w="6" w:type="dxa"/>
          <w:cantSplit/>
          <w:trHeight w:hRule="exact" w:val="296"/>
        </w:trPr>
        <w:tc>
          <w:tcPr>
            <w:tcW w:w="18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07D0E86" w14:textId="77777777" w:rsidR="00356A84" w:rsidRPr="00DE6806" w:rsidRDefault="00356A84" w:rsidP="00356A84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E6806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8A2EF64" w14:textId="77777777" w:rsidR="00356A84" w:rsidRPr="00DE6806" w:rsidRDefault="00356A84" w:rsidP="00356A84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E6806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DC69876" w14:textId="77777777" w:rsidR="00356A84" w:rsidRPr="00DE6806" w:rsidRDefault="00356A84" w:rsidP="00356A84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E6806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6D3A523" w14:textId="77777777" w:rsidR="00356A84" w:rsidRPr="00DE6806" w:rsidRDefault="00356A84" w:rsidP="00356A84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E6806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072E104" w14:textId="77777777" w:rsidR="00356A84" w:rsidRPr="00DE6806" w:rsidRDefault="00356A84" w:rsidP="00356A84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E6806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22F4439" w14:textId="77777777" w:rsidR="00356A84" w:rsidRPr="00DE6806" w:rsidRDefault="00356A84" w:rsidP="00356A84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E6806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18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A591C84" w14:textId="77777777" w:rsidR="00356A84" w:rsidRPr="00DE6806" w:rsidRDefault="00356A84" w:rsidP="00356A84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E6806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107C29" w14:paraId="4ED3E8C2" w14:textId="77777777" w:rsidTr="00356A84">
        <w:trPr>
          <w:gridAfter w:val="1"/>
          <w:wAfter w:w="6" w:type="dxa"/>
          <w:cantSplit/>
          <w:trHeight w:hRule="exact" w:val="1315"/>
        </w:trPr>
        <w:tc>
          <w:tcPr>
            <w:tcW w:w="18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01B00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48B114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BE438E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83258A7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E7FF61C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E1148D2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823600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8C2AB" w14:textId="77777777" w:rsidR="00356A84" w:rsidRPr="00107C29" w:rsidRDefault="00356A84" w:rsidP="00356A84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C0DBD6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BE5FAE" w14:textId="77777777" w:rsidR="00356A84" w:rsidRPr="005930CA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5569863A" w14:textId="77777777" w:rsidR="00356A84" w:rsidRPr="00107C29" w:rsidRDefault="00356A84" w:rsidP="00356A84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</w:p>
          <w:p w14:paraId="4C4F4E1D" w14:textId="77777777" w:rsidR="00356A84" w:rsidRPr="00107C29" w:rsidRDefault="00356A84" w:rsidP="00356A84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19748FB8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7BA4FE0" w14:textId="77777777" w:rsidR="00356A84" w:rsidRPr="00107C29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70989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0A55995A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E8B73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4ACA52B6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107C29" w14:paraId="38CA80A5" w14:textId="77777777" w:rsidTr="00356A84">
        <w:trPr>
          <w:gridAfter w:val="1"/>
          <w:wAfter w:w="6" w:type="dxa"/>
          <w:cantSplit/>
          <w:trHeight w:hRule="exact" w:val="1461"/>
        </w:trPr>
        <w:tc>
          <w:tcPr>
            <w:tcW w:w="18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52FBF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205580F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0B423225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Dec. 22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Jan. 4</w:t>
            </w:r>
          </w:p>
          <w:p w14:paraId="058A6CD1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A7D4A52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398EEB4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A2ABC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4A1642BE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530B41B3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1E43F39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5C5A6DAF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42EB5B5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FDA024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42F5788B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5E1E42D0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9F608FE" w14:textId="77777777" w:rsidR="00356A84" w:rsidRPr="00817C57" w:rsidRDefault="00356A84" w:rsidP="00356A84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C3D388" w14:textId="77777777" w:rsidR="00356A84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399711C0" w14:textId="77777777" w:rsidR="00356A84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390CAA3" w14:textId="77777777" w:rsidR="00356A84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4BAD1E5" w14:textId="77777777" w:rsidR="00356A84" w:rsidRPr="00107C29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  <w:r w:rsidRPr="00107C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12E946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168C0D48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63762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3BE7753B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8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92EFA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5EDBFECA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107C29" w14:paraId="564A4D0C" w14:textId="77777777" w:rsidTr="00356A84">
        <w:trPr>
          <w:gridAfter w:val="1"/>
          <w:wAfter w:w="6" w:type="dxa"/>
          <w:cantSplit/>
          <w:trHeight w:hRule="exact" w:val="1521"/>
        </w:trPr>
        <w:tc>
          <w:tcPr>
            <w:tcW w:w="18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61E0C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24AB7F9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4B67E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01DECA4A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32E88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241CF359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062F2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5AD08793" w14:textId="77777777" w:rsidR="00356A84" w:rsidRPr="00107C29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DEBF2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1E8158B7" w14:textId="77777777" w:rsidR="00356A84" w:rsidRPr="006077E3" w:rsidRDefault="00356A84" w:rsidP="00356A84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6077E3">
              <w:rPr>
                <w:rFonts w:ascii="Arial" w:hAnsi="Arial"/>
                <w:b/>
                <w:color w:val="auto"/>
                <w:sz w:val="16"/>
                <w:szCs w:val="16"/>
              </w:rPr>
              <w:t>Transaction (Retro) deadline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527F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094C0801" w14:textId="77777777" w:rsidR="00356A84" w:rsidRDefault="00356A84" w:rsidP="00356A84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44DBC1D7" w14:textId="77777777" w:rsidR="00356A84" w:rsidRDefault="00356A84" w:rsidP="00356A84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3DA826C7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76E479AE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61CFCC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</w:tc>
        <w:tc>
          <w:tcPr>
            <w:tcW w:w="18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1B103A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</w:tr>
      <w:tr w:rsidR="00356A84" w:rsidRPr="00107C29" w14:paraId="5A4144AD" w14:textId="77777777" w:rsidTr="00356A84">
        <w:trPr>
          <w:gridAfter w:val="1"/>
          <w:wAfter w:w="6" w:type="dxa"/>
          <w:cantSplit/>
          <w:trHeight w:hRule="exact" w:val="1608"/>
        </w:trPr>
        <w:tc>
          <w:tcPr>
            <w:tcW w:w="18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7AA63D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2B486D0B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148C14A4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Jan. 5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Jan. 18</w:t>
            </w:r>
          </w:p>
          <w:p w14:paraId="5D00A2A8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C6CE104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015C6C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674392BE" w14:textId="77777777" w:rsidR="00356A84" w:rsidRPr="00107C29" w:rsidRDefault="00356A84" w:rsidP="00356A84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Dr. Martin Luther King. Jr. Day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Pr="00DE6806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</w:p>
          <w:p w14:paraId="26617870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  <w:p w14:paraId="04562C5E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8F0D727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4A7AFE89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B83A1E9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3E7672C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DE2AB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459D923D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8FFF903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F00D38A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C01ABD" w14:textId="77777777" w:rsidR="00356A84" w:rsidRPr="00107C29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  <w:p w14:paraId="4DCEBB0C" w14:textId="77777777" w:rsidR="00356A84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0EEA94E7" w14:textId="77777777" w:rsidR="00356A84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85F17B7" w14:textId="77777777" w:rsidR="00356A84" w:rsidRPr="00107C29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31DB15A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3529BCC9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D3C44DC" w14:textId="77777777" w:rsidR="00356A84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2C2A7D98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7521099B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0F7A73E6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67BD0A4E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107C29" w14:paraId="7431B45F" w14:textId="77777777" w:rsidTr="00356A84">
        <w:trPr>
          <w:gridAfter w:val="1"/>
          <w:wAfter w:w="6" w:type="dxa"/>
          <w:cantSplit/>
          <w:trHeight w:hRule="exact" w:val="1263"/>
        </w:trPr>
        <w:tc>
          <w:tcPr>
            <w:tcW w:w="18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F481BC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0321B775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7B2C9" w14:textId="77777777" w:rsidR="00356A84" w:rsidRPr="00107C29" w:rsidRDefault="00356A84" w:rsidP="00356A84">
            <w:pPr>
              <w:pStyle w:val="Dates"/>
              <w:tabs>
                <w:tab w:val="center" w:pos="865"/>
              </w:tabs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53E29419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87413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7A69D371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18E63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10203ADE" w14:textId="77777777" w:rsidR="00356A84" w:rsidRPr="00107C29" w:rsidRDefault="00356A84" w:rsidP="00356A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F7F1464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8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93E0D95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  <w:p w14:paraId="2C9BCB05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6FC85A00" w14:textId="77777777" w:rsidR="00356A84" w:rsidRPr="00107C29" w:rsidRDefault="00356A84" w:rsidP="00356A8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</w:tc>
      </w:tr>
    </w:tbl>
    <w:p w14:paraId="6CD071E2" w14:textId="77777777" w:rsidR="007235A8" w:rsidRDefault="007235A8"/>
    <w:p w14:paraId="76391544" w14:textId="77777777" w:rsidR="00356A84" w:rsidRPr="00107C29" w:rsidRDefault="00356A84" w:rsidP="00356A84">
      <w:pPr>
        <w:rPr>
          <w:rFonts w:ascii="Arial" w:hAnsi="Arial" w:cs="Arial"/>
          <w:sz w:val="16"/>
          <w:szCs w:val="16"/>
        </w:rPr>
      </w:pP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356A84" w:rsidRPr="008F1790" w14:paraId="03C9DD28" w14:textId="77777777" w:rsidTr="005C0C15">
        <w:trPr>
          <w:cantSplit/>
          <w:trHeight w:hRule="exact" w:val="73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06F1C2C6" w14:textId="77777777" w:rsidR="00356A84" w:rsidRPr="00DD0C30" w:rsidRDefault="00356A84" w:rsidP="005C0C15">
            <w:pPr>
              <w:pStyle w:val="MonthNames"/>
              <w:jc w:val="left"/>
              <w:rPr>
                <w:rFonts w:ascii="Arial" w:hAnsi="Arial" w:cs="Arial"/>
                <w:b/>
                <w:sz w:val="40"/>
                <w:szCs w:val="16"/>
              </w:rPr>
            </w:pPr>
            <w:r w:rsidRPr="00DD0C30">
              <w:rPr>
                <w:rFonts w:ascii="Arial" w:hAnsi="Arial" w:cs="Arial"/>
                <w:b/>
                <w:color w:val="auto"/>
                <w:sz w:val="40"/>
                <w:szCs w:val="16"/>
              </w:rPr>
              <w:lastRenderedPageBreak/>
              <w:t>February 2026</w:t>
            </w:r>
          </w:p>
        </w:tc>
      </w:tr>
      <w:tr w:rsidR="00356A84" w:rsidRPr="008F1790" w14:paraId="571F63B4" w14:textId="77777777" w:rsidTr="005C0C15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235F5FC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B2AB611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09764D8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B0494EC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9D2157F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B8F9B53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F46B875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8F1790" w14:paraId="3A428F3C" w14:textId="77777777" w:rsidTr="005C0C15">
        <w:trPr>
          <w:cantSplit/>
          <w:trHeight w:hRule="exact" w:val="177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40CC5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52EB877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30B9792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Jan. 19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Feb. 1</w:t>
            </w:r>
          </w:p>
          <w:p w14:paraId="56690C6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70EB43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A23D30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62BC5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55DFE31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0917DDD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3A778C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7AD1FA3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478A3D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3227D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362EB6C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925A93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4D955B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9D978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04D8ACD6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076B31DD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6648D87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64E4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45082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0A559EC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11B8E20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C41E0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0AC1721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2D3C8BBA" w14:textId="77777777" w:rsidTr="005C0C15">
        <w:trPr>
          <w:cantSplit/>
          <w:trHeight w:hRule="exact" w:val="1880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7DB11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3EFF6CF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04F12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20A3B3A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F71F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0E3322D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B4D7E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4468C300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0DA3E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4B02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F6919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</w:tr>
      <w:tr w:rsidR="00356A84" w:rsidRPr="008F1790" w14:paraId="2F454D3B" w14:textId="77777777" w:rsidTr="005C0C15">
        <w:trPr>
          <w:cantSplit/>
          <w:trHeight w:hRule="exact" w:val="1880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C91CB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6C5E55A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7A0950C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Feb. 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Feb. 15</w:t>
            </w:r>
          </w:p>
          <w:p w14:paraId="526C72B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57934D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CE09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5B70DB7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139F6F0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673CF8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3EDB31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0FCE1B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BC0D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10D2852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774BCD3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20D785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ECA6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1D384DC7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140C9C25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2CEEA8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08ABB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42AF6CE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F2D92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258270B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182AB60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6286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5099971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3BE1C503" w14:textId="77777777" w:rsidTr="005C0C15">
        <w:trPr>
          <w:cantSplit/>
          <w:trHeight w:hRule="exact" w:val="1691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B0930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6105F93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35B1B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4FF0201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0CAF7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63B3FAD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9D934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  <w:p w14:paraId="30FE58FD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8A51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36D7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121BCBA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0491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</w:tr>
    </w:tbl>
    <w:p w14:paraId="5F4FD802" w14:textId="77777777" w:rsidR="00356A84" w:rsidRDefault="00356A84" w:rsidP="00356A84"/>
    <w:p w14:paraId="151EAF5A" w14:textId="77777777" w:rsidR="00356A84" w:rsidRPr="008F1790" w:rsidRDefault="00356A84" w:rsidP="00356A84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88"/>
        <w:gridCol w:w="64"/>
        <w:gridCol w:w="1953"/>
        <w:gridCol w:w="1954"/>
        <w:gridCol w:w="1954"/>
        <w:gridCol w:w="1954"/>
        <w:gridCol w:w="1954"/>
        <w:gridCol w:w="1959"/>
      </w:tblGrid>
      <w:tr w:rsidR="00356A84" w:rsidRPr="008F1790" w14:paraId="26BBC13B" w14:textId="77777777" w:rsidTr="005C0C15">
        <w:trPr>
          <w:cantSplit/>
          <w:trHeight w:hRule="exact" w:val="730"/>
          <w:jc w:val="center"/>
        </w:trPr>
        <w:tc>
          <w:tcPr>
            <w:tcW w:w="13680" w:type="dxa"/>
            <w:gridSpan w:val="8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5539D561" w14:textId="77777777" w:rsidR="00356A84" w:rsidRPr="00DD0C30" w:rsidRDefault="00356A84" w:rsidP="005C0C15">
            <w:pPr>
              <w:pStyle w:val="MonthNames"/>
              <w:jc w:val="left"/>
              <w:rPr>
                <w:rFonts w:ascii="Arial" w:hAnsi="Arial" w:cs="Arial"/>
                <w:b/>
                <w:sz w:val="40"/>
                <w:szCs w:val="16"/>
              </w:rPr>
            </w:pPr>
            <w:r w:rsidRPr="00DD0C30">
              <w:rPr>
                <w:rFonts w:ascii="Arial" w:hAnsi="Arial" w:cs="Arial"/>
                <w:b/>
                <w:color w:val="auto"/>
                <w:sz w:val="40"/>
                <w:szCs w:val="16"/>
              </w:rPr>
              <w:lastRenderedPageBreak/>
              <w:t>March 2026</w:t>
            </w:r>
          </w:p>
        </w:tc>
      </w:tr>
      <w:tr w:rsidR="00356A84" w:rsidRPr="008F1790" w14:paraId="30BBD8B0" w14:textId="77777777" w:rsidTr="005C0C15">
        <w:trPr>
          <w:cantSplit/>
          <w:trHeight w:hRule="exact" w:val="259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BF0C9DB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F7C8CBC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82FC849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C237701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7993D14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CC8E855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285C3F9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8F1790" w14:paraId="23C561A2" w14:textId="77777777" w:rsidTr="005C0C15">
        <w:trPr>
          <w:cantSplit/>
          <w:trHeight w:hRule="exact" w:val="1610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4986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61067CC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0EED42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Feb. 16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Mar. 1</w:t>
            </w:r>
          </w:p>
          <w:p w14:paraId="754EF7B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183511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55CA14F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2A06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48200EA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10DF970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CB0D5E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570A14B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8CAAE8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96C51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7D13DED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7E58D5F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163CB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24821D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3CA06482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03C9E20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08B15BA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CD742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2EEF135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558B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41E8CD6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1B1CC45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A5AC0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</w:tr>
      <w:tr w:rsidR="00356A84" w:rsidRPr="008F1790" w14:paraId="3CE19C95" w14:textId="77777777" w:rsidTr="005C0C15">
        <w:trPr>
          <w:cantSplit/>
          <w:trHeight w:hRule="exact" w:val="1430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F5C9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27CF02E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957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2A06A50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564A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7023C24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E0BC37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16A15A15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991C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2A30F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4EA5845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D2ED2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</w:tr>
      <w:tr w:rsidR="00356A84" w:rsidRPr="008F1790" w14:paraId="79F0235C" w14:textId="77777777" w:rsidTr="005C0C15">
        <w:trPr>
          <w:cantSplit/>
          <w:trHeight w:hRule="exact" w:val="1592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40D3A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70055BA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189909C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Mar. 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Mar. 15</w:t>
            </w:r>
          </w:p>
          <w:p w14:paraId="4218EC7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1353F0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02C0555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714B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6A01B09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5DE00C4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744234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C0A8E6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C05A1A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17E2F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626A8F9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2D12A13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BF984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41480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7E7476B9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54FB9D07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3C3FF1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1EF91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3C47B7D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65431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15CBD733" w14:textId="77777777" w:rsidR="00356A84" w:rsidRPr="00DD0C30" w:rsidRDefault="00356A84" w:rsidP="005C0C15">
            <w:pPr>
              <w:rPr>
                <w:rFonts w:ascii="Arial" w:hAnsi="Arial" w:cs="Arial"/>
                <w:sz w:val="16"/>
                <w:szCs w:val="16"/>
              </w:rPr>
            </w:pPr>
            <w:r w:rsidRPr="00DD0C30">
              <w:rPr>
                <w:rFonts w:ascii="Arial" w:hAnsi="Arial" w:cs="Arial"/>
                <w:sz w:val="16"/>
                <w:szCs w:val="16"/>
              </w:rPr>
              <w:t>Payday</w:t>
            </w:r>
          </w:p>
          <w:p w14:paraId="480B6D1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64A94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BDE84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0185829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251D154D" w14:textId="77777777" w:rsidTr="005C0C15">
        <w:trPr>
          <w:cantSplit/>
          <w:trHeight w:hRule="exact" w:val="1574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9835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127FD29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BF5AC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640A4F4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0E9A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245FA93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EB9A32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  <w:p w14:paraId="5D872344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0BCE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3B8B3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3D577CC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B2EB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</w:tr>
      <w:tr w:rsidR="00356A84" w:rsidRPr="008F1790" w14:paraId="25E6D63F" w14:textId="77777777" w:rsidTr="005C0C15">
        <w:trPr>
          <w:cantSplit/>
          <w:trHeight w:hRule="exact" w:val="1493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7027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  <w:p w14:paraId="58B7553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0C4E119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Mar. 16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Mar. 29</w:t>
            </w:r>
          </w:p>
          <w:p w14:paraId="2A051D6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44D81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20F7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  <w:p w14:paraId="5AB83BC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68D9D1D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754778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4E796B8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31DECF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185C9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  <w:p w14:paraId="17A470F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1A8F378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351466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69E87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FC9B5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DFC0C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3754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18CD2101" w14:textId="77777777" w:rsidTr="005C0C15">
        <w:trPr>
          <w:cantSplit/>
          <w:trHeight w:hRule="exact" w:val="730"/>
          <w:jc w:val="center"/>
        </w:trPr>
        <w:tc>
          <w:tcPr>
            <w:tcW w:w="13680" w:type="dxa"/>
            <w:gridSpan w:val="8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23B6043B" w14:textId="77777777" w:rsidR="00356A84" w:rsidRPr="00DD0C30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D0C30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April 2026</w:t>
            </w:r>
          </w:p>
        </w:tc>
      </w:tr>
      <w:tr w:rsidR="00356A84" w:rsidRPr="008F1790" w14:paraId="21291AF9" w14:textId="77777777" w:rsidTr="005C0C15">
        <w:trPr>
          <w:cantSplit/>
          <w:trHeight w:hRule="exact" w:val="259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077E77A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2F7EB11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C01CA69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</w:rPr>
              <w:t>Tuesday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BBEF2D0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</w:rPr>
              <w:t>Wednesday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775F924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</w:rPr>
              <w:t>Thursday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3E3C348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</w:rPr>
              <w:t>Friday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3C75588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</w:rPr>
              <w:t>Saturday</w:t>
            </w:r>
          </w:p>
        </w:tc>
      </w:tr>
      <w:tr w:rsidR="00356A84" w:rsidRPr="008F1790" w14:paraId="7CDB59DD" w14:textId="77777777" w:rsidTr="005C0C15">
        <w:trPr>
          <w:cantSplit/>
          <w:trHeight w:hRule="exact" w:val="1700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FC90C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44A353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E7AD6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369D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0EDEC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042437C7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C7C73E1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D766D7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2F35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4EC49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58D7FF1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7160E37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0390E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</w:tr>
      <w:tr w:rsidR="00356A84" w:rsidRPr="008F1790" w14:paraId="2C0DE111" w14:textId="77777777" w:rsidTr="005C0C15">
        <w:trPr>
          <w:cantSplit/>
          <w:trHeight w:hRule="exact" w:val="132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372F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2E34F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B39DC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B8F3A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66FF2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0757D76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E9E5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103E7F3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2957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204C596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23543FB4" w14:textId="77777777" w:rsidTr="005C0C15">
        <w:trPr>
          <w:cantSplit/>
          <w:trHeight w:hRule="exact" w:val="1700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80023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68E11AC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1ECCD2E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Mar. 30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Apr. 12</w:t>
            </w:r>
          </w:p>
          <w:p w14:paraId="32C3D1D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57055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E74D6B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CEFF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2F6F6C6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609EFE7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E95F56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69F42AC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71A4DF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  <w:p w14:paraId="272DDA9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28A9B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2404259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E23676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F42A7D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2CEF1D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  <w:p w14:paraId="05DE24D9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36384F4E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9473F3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0558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DF94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2D800AF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2431127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E920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</w:tr>
      <w:tr w:rsidR="00356A84" w:rsidRPr="008F1790" w14:paraId="72CDD549" w14:textId="77777777" w:rsidTr="005C0C15">
        <w:trPr>
          <w:cantSplit/>
          <w:trHeight w:hRule="exact" w:val="1511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1CA23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8849A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7DBF7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271C7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7C9C3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6F8285C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4322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22143DC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21B9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693A0B3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09668786" w14:textId="77777777" w:rsidTr="005C0C15">
        <w:trPr>
          <w:gridAfter w:val="2"/>
          <w:wAfter w:w="3913" w:type="dxa"/>
          <w:cantSplit/>
          <w:trHeight w:hRule="exact" w:val="1475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7C3F3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0291F7D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34DD212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Apr. 13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Apr. 26</w:t>
            </w:r>
          </w:p>
          <w:p w14:paraId="224CFA2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E24C09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62FD63A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5E99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683F4ED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5FBFCFF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C9B06D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4262F99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A0EF81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5168F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5D33E1C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2A6995A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F9E823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5E59F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  <w:p w14:paraId="6A76F1B5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0238AA3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E8A7FE9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9C85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</w:tr>
    </w:tbl>
    <w:p w14:paraId="3D69C6B8" w14:textId="77777777" w:rsidR="00356A84" w:rsidRDefault="00356A84" w:rsidP="00356A84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2"/>
        <w:gridCol w:w="1953"/>
        <w:gridCol w:w="1955"/>
        <w:gridCol w:w="1955"/>
        <w:gridCol w:w="1955"/>
        <w:gridCol w:w="1955"/>
        <w:gridCol w:w="1955"/>
      </w:tblGrid>
      <w:tr w:rsidR="00356A84" w:rsidRPr="008F1790" w14:paraId="7FFF356D" w14:textId="77777777" w:rsidTr="005C0C15">
        <w:trPr>
          <w:cantSplit/>
          <w:trHeight w:hRule="exact" w:val="721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1DF94CAC" w14:textId="77777777" w:rsidR="00356A84" w:rsidRPr="00DD0C30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D0C30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May 2026</w:t>
            </w:r>
          </w:p>
        </w:tc>
      </w:tr>
      <w:tr w:rsidR="00356A84" w:rsidRPr="008F1790" w14:paraId="439AD405" w14:textId="77777777" w:rsidTr="005C0C15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CB199B8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463231A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Monday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A466EA5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B0F6D61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9E42058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FB99E6B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EFF4F88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DD0C30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Saturday</w:t>
            </w:r>
          </w:p>
        </w:tc>
      </w:tr>
      <w:tr w:rsidR="00356A84" w:rsidRPr="008F1790" w14:paraId="1074A033" w14:textId="77777777" w:rsidTr="005C0C15">
        <w:trPr>
          <w:cantSplit/>
          <w:trHeight w:hRule="exact" w:val="1088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C4A5D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41A599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C73D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725B5F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C3501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E3DD57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F36C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FD5913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31B14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006B65D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332D8EB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7E3A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</w:tr>
      <w:tr w:rsidR="00356A84" w:rsidRPr="008F1790" w14:paraId="15D013F1" w14:textId="77777777" w:rsidTr="005C0C15">
        <w:trPr>
          <w:cantSplit/>
          <w:trHeight w:hRule="exact" w:val="1061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2744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2D68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0BD42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D5B17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069E1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4AEAB89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9089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3A8C8E5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3D332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6FE0956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674E2573" w14:textId="77777777" w:rsidTr="005C0C15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99CCB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294F128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9865F3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Apr. 27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May. 10</w:t>
            </w:r>
          </w:p>
          <w:p w14:paraId="12FEC3B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A68F4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5AD299A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DDB8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17BCDDC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4394290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5F6CB4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7E2606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2992CE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5D745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3143F05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1667F3D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D01C4A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E26D86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  <w:p w14:paraId="04907743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353C070E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AE76306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CECD3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0DA2E63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6607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1B8E72B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42D3C20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66CF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</w:tr>
      <w:tr w:rsidR="00356A84" w:rsidRPr="008F1790" w14:paraId="4F5903DE" w14:textId="77777777" w:rsidTr="005C0C15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FAD0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A9ECAB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</w:tcPr>
          <w:p w14:paraId="18D416D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B7D04B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262A5BF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217B04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21D29CEA" w14:textId="77777777" w:rsidR="00356A84" w:rsidRPr="006077E3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6077E3">
              <w:rPr>
                <w:rFonts w:ascii="Arial" w:hAnsi="Arial"/>
                <w:b/>
                <w:color w:val="auto"/>
                <w:sz w:val="16"/>
                <w:szCs w:val="16"/>
              </w:rPr>
              <w:t>Transaction (Retro) deadline</w:t>
            </w:r>
          </w:p>
          <w:p w14:paraId="27DA7FE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46A3C1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7A8F9FB5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72EED7CA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4FD955F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5FC2FE9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6AE440B" w14:textId="77777777" w:rsidR="00356A84" w:rsidRPr="0028256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  <w:r w:rsidRPr="00282564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</w:p>
          <w:p w14:paraId="76753BA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0A7D5CF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0664428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22B66CE1" w14:textId="77777777" w:rsidTr="005C0C15">
        <w:trPr>
          <w:cantSplit/>
          <w:trHeight w:hRule="exact" w:val="177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F638C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14ED486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DFF083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May. 11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May. 24</w:t>
            </w:r>
          </w:p>
          <w:p w14:paraId="6BEAB7F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6A048F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6E1CC5A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0D8B81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51C462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58BCAF58" w14:textId="77777777" w:rsidR="00356A84" w:rsidRPr="00107C29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Memorial Day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Pr="00DD0C30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</w:p>
          <w:p w14:paraId="599FA6FF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5CD67148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29C4BF8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7BF49F37" w14:textId="77777777" w:rsidR="00356A84" w:rsidRPr="00107C29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728D06E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274DAFF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</w:tcPr>
          <w:p w14:paraId="6A657D6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528912B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F9ED93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BFF95F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7297BD9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  <w:p w14:paraId="6D81207A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0DC7D0B3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59E178D" w14:textId="77777777" w:rsidR="00356A84" w:rsidRPr="00107C29" w:rsidRDefault="00356A84" w:rsidP="005C0C15">
            <w:pPr>
              <w:tabs>
                <w:tab w:val="center" w:pos="86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CFA62B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CAA3FA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  <w:p w14:paraId="7A57D6F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16DE5C2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6B832F3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</w:tr>
      <w:tr w:rsidR="00356A84" w:rsidRPr="008F1790" w14:paraId="4EBEC2E4" w14:textId="77777777" w:rsidTr="005C0C15">
        <w:trPr>
          <w:cantSplit/>
          <w:trHeight w:hRule="exact" w:val="1223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7BB3C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3ADA4E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</w:tcPr>
          <w:p w14:paraId="179CEFB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AA419BC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47C499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F200F4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7BF7066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07477455" w14:textId="77777777" w:rsidR="00356A84" w:rsidRPr="008F1790" w:rsidRDefault="00356A84" w:rsidP="00356A84"/>
    <w:tbl>
      <w:tblPr>
        <w:tblW w:w="13675" w:type="dxa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35"/>
        <w:gridCol w:w="17"/>
        <w:gridCol w:w="1919"/>
        <w:gridCol w:w="34"/>
        <w:gridCol w:w="1904"/>
        <w:gridCol w:w="51"/>
        <w:gridCol w:w="1887"/>
        <w:gridCol w:w="68"/>
        <w:gridCol w:w="1870"/>
        <w:gridCol w:w="85"/>
        <w:gridCol w:w="1854"/>
        <w:gridCol w:w="101"/>
        <w:gridCol w:w="1950"/>
      </w:tblGrid>
      <w:tr w:rsidR="00356A84" w:rsidRPr="008F1790" w14:paraId="3C1B2B39" w14:textId="77777777" w:rsidTr="005C0C15">
        <w:trPr>
          <w:cantSplit/>
          <w:trHeight w:hRule="exact" w:val="631"/>
          <w:jc w:val="center"/>
        </w:trPr>
        <w:tc>
          <w:tcPr>
            <w:tcW w:w="13675" w:type="dxa"/>
            <w:gridSpan w:val="13"/>
            <w:shd w:val="clear" w:color="auto" w:fill="FFC000"/>
            <w:noWrap/>
            <w:tcMar>
              <w:bottom w:w="86" w:type="dxa"/>
            </w:tcMar>
            <w:vAlign w:val="bottom"/>
          </w:tcPr>
          <w:p w14:paraId="5B4689A3" w14:textId="77777777" w:rsidR="00356A84" w:rsidRPr="00DD0C30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D0C30">
              <w:rPr>
                <w:rFonts w:ascii="Arial" w:hAnsi="Arial" w:cs="Arial"/>
                <w:b/>
                <w:bCs/>
                <w:sz w:val="40"/>
                <w:szCs w:val="40"/>
              </w:rPr>
              <w:t>June 2026</w:t>
            </w:r>
          </w:p>
        </w:tc>
      </w:tr>
      <w:tr w:rsidR="00356A84" w:rsidRPr="008F1790" w14:paraId="5613AF66" w14:textId="77777777" w:rsidTr="005C0C15">
        <w:trPr>
          <w:cantSplit/>
          <w:trHeight w:hRule="exact" w:val="243"/>
          <w:jc w:val="center"/>
        </w:trPr>
        <w:tc>
          <w:tcPr>
            <w:tcW w:w="1935" w:type="dxa"/>
            <w:shd w:val="clear" w:color="auto" w:fill="990000"/>
            <w:noWrap/>
            <w:tcMar>
              <w:bottom w:w="58" w:type="dxa"/>
            </w:tcMar>
            <w:vAlign w:val="bottom"/>
          </w:tcPr>
          <w:p w14:paraId="795610F4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936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75D56C61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938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17ABBC4D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938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3263A194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938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333A68CF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939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62D38FF5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2051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6946A423" w14:textId="77777777" w:rsidR="00356A84" w:rsidRPr="00DD0C30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DD0C30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8F1790" w14:paraId="1F6F1150" w14:textId="77777777" w:rsidTr="005C0C15">
        <w:trPr>
          <w:cantSplit/>
          <w:trHeight w:hRule="exact" w:val="1025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3CD05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1963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C721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757148A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FCEAE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22CCC7FC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20D22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A360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68401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</w:tr>
      <w:tr w:rsidR="00356A84" w:rsidRPr="008F1790" w14:paraId="0780B3A7" w14:textId="77777777" w:rsidTr="005C0C15">
        <w:trPr>
          <w:cantSplit/>
          <w:trHeight w:hRule="exact" w:val="1718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F7FFE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7F222D7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D363C0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May. 25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Jun. 7</w:t>
            </w:r>
          </w:p>
          <w:p w14:paraId="04AA434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2E4712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60D5EE5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262FA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75FF6A5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629F86C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02BE8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D546EB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B28B10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1D5DF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78AAE4E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F1C951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691448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F352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22A6FCE6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B40D453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11E6D0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48E57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12986DE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BD5AE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0755042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E3A0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62558FF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01FAB863" w14:textId="77777777" w:rsidTr="005C0C15">
        <w:trPr>
          <w:cantSplit/>
          <w:trHeight w:hRule="exact" w:val="1412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8B4A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04B66FB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E8704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2127775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9CC2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32BA9B1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DC7270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  <w:p w14:paraId="131EFC3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BDC4E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7E1B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4FDAA60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20737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</w:tr>
      <w:tr w:rsidR="00356A84" w:rsidRPr="008F1790" w14:paraId="4DFCAE64" w14:textId="77777777" w:rsidTr="005C0C15">
        <w:trPr>
          <w:cantSplit/>
          <w:trHeight w:hRule="exact" w:val="1592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804FC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77809C3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1BF6F46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Jun. 8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Jun. 21</w:t>
            </w:r>
          </w:p>
          <w:p w14:paraId="6C0A973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D58E31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060DB53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DC53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7AB2A3D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3244746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73272A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565455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921D7D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17C7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20F1A22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70E6647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1A83EA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798E2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58501C94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14653781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A0F0C4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5602E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44B9A02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428C6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341226A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610A6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20D95E2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46AC1B9D" w14:textId="77777777" w:rsidTr="005C0C15">
        <w:trPr>
          <w:cantSplit/>
          <w:trHeight w:hRule="exact" w:val="1700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BB181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7AAB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7D9E5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FC08D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AB85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7FAB2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shd w:val="clear" w:color="auto" w:fill="FFC000"/>
          </w:tcPr>
          <w:p w14:paraId="4FD5585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0F597A30" w14:textId="77777777" w:rsidTr="005C0C1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640"/>
          <w:jc w:val="center"/>
        </w:trPr>
        <w:tc>
          <w:tcPr>
            <w:tcW w:w="13675" w:type="dxa"/>
            <w:gridSpan w:val="1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53AC2D7A" w14:textId="77777777" w:rsidR="00356A84" w:rsidRPr="00601A03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01A03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br w:type="page"/>
              <w:t>July 2026</w:t>
            </w:r>
          </w:p>
        </w:tc>
      </w:tr>
      <w:tr w:rsidR="00356A84" w:rsidRPr="008F1790" w14:paraId="20C525D7" w14:textId="77777777" w:rsidTr="005C0C1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259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6B1473F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A07247D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F0F98C4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4646A60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B51B02E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7E09D3E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EFD26C6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8F1790" w14:paraId="440014F5" w14:textId="77777777" w:rsidTr="005C0C1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32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496D8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FB349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1CBA2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1E405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3596F8B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127C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21F0C5B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D695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451E745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Independence Day </w:t>
            </w: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esignated Holiday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60EEC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6DB4968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468BE1ED" w14:textId="77777777" w:rsidTr="005C0C1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41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30D95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370EAC6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8F7F3E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Jun. 22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Jul. 5</w:t>
            </w:r>
          </w:p>
          <w:p w14:paraId="6B54EFF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487752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BA74F6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6C9F3A7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33933C6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2810C6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1BC625E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BA9289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3873DF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3660F20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032442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36D297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DDC94E4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4248E6CA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01CAA5E2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64A820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36C1A5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53B88D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37FDAF5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1A3D8E6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</w:tr>
      <w:tr w:rsidR="00356A84" w:rsidRPr="008F1790" w14:paraId="6618BF22" w14:textId="77777777" w:rsidTr="005C0C1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50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670DE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F8D115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1DFEA5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62DBF0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4057A6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1136AB7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95D0EC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020DEA7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6AE9048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0860012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73BB2EF0" w14:textId="77777777" w:rsidTr="005C0C1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77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695B4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0ADEE00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23441E7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Jul. 6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Jul. 19</w:t>
            </w:r>
          </w:p>
          <w:p w14:paraId="07528DF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51DB79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018FAC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3959F68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4B54003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09865D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2188B81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0BE88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4E3910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293E9BA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1E6D3D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F59244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9D1EE2B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  <w:p w14:paraId="15AAC5CF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5373560A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AB88E2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5335EA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7EC3856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DE2DFD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73B155B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7532A39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32BC0FE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</w:tr>
      <w:tr w:rsidR="00356A84" w:rsidRPr="008F1790" w14:paraId="6ABD376F" w14:textId="77777777" w:rsidTr="005C0C1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520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4B07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1F281B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F6679F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96276B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172015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DAAF1F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5210D4B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78049E0C" w14:textId="77777777" w:rsidR="00356A84" w:rsidRPr="008F1790" w:rsidRDefault="00356A84" w:rsidP="00356A84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356A84" w:rsidRPr="008F1790" w14:paraId="2866CC2E" w14:textId="77777777" w:rsidTr="005C0C15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643034CF" w14:textId="77777777" w:rsidR="00356A84" w:rsidRPr="00601A03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01A03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August 2026</w:t>
            </w:r>
          </w:p>
        </w:tc>
      </w:tr>
      <w:tr w:rsidR="00356A84" w:rsidRPr="008F1790" w14:paraId="2BFB610D" w14:textId="77777777" w:rsidTr="005C0C15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AB3D888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0868863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42B1389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39932E0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741BFD9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069C712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506ABD8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8F1790" w14:paraId="6BF1B420" w14:textId="77777777" w:rsidTr="005C0C15">
        <w:trPr>
          <w:cantSplit/>
          <w:trHeight w:hRule="exact" w:val="92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bottom w:w="115" w:type="dxa"/>
            </w:tcMar>
          </w:tcPr>
          <w:p w14:paraId="65C6F28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C5432B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529628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FB4BD29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3C9C6F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EE3530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F587E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736B06D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627A4925" w14:textId="77777777" w:rsidTr="005C0C15">
        <w:trPr>
          <w:cantSplit/>
          <w:trHeight w:hRule="exact" w:val="159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829F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128F73D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245C3AB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Jul. 20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Aug. 2</w:t>
            </w:r>
          </w:p>
          <w:p w14:paraId="0145C4D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C9C583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44F060F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C3B64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7334622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3BA6AAB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3F0170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2CAF6A1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086B1D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0DCF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6108FBF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0B71A9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B83968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328F11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8A7205E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6E91A1E5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3FCC6AD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EB7A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B9907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50E6E6B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2CCB2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</w:tr>
      <w:tr w:rsidR="00356A84" w:rsidRPr="008F1790" w14:paraId="0D7231DC" w14:textId="77777777" w:rsidTr="005C0C15">
        <w:trPr>
          <w:cantSplit/>
          <w:trHeight w:hRule="exact" w:val="123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54F03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8FB39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EA54C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C2CF0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D01A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4C845F4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7B57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1309FA3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D1C5B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0A9B936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0A97EC4C" w14:textId="77777777" w:rsidTr="005C0C15">
        <w:trPr>
          <w:cantSplit/>
          <w:trHeight w:hRule="exact" w:val="1610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F6B5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2BF5194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74D8351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Aug. 3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Aug. 16</w:t>
            </w:r>
          </w:p>
          <w:p w14:paraId="25790A2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F870B0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6ABEE05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21AF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46C04A2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59E948E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59FA3F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862C60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052C47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47FA9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5E65929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79B601A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66B1A9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E91841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  <w:p w14:paraId="3A54754B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55248580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52275BC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B9F4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E9B1D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0E578F0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16827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</w:tr>
      <w:tr w:rsidR="00356A84" w:rsidRPr="008F1790" w14:paraId="4C2F6D4B" w14:textId="77777777" w:rsidTr="005C0C15">
        <w:trPr>
          <w:cantSplit/>
          <w:trHeight w:hRule="exact" w:val="105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50C3A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E9F4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E251A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640CC3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4A6BD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79FC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5A31A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</w:tr>
      <w:tr w:rsidR="00356A84" w:rsidRPr="008F1790" w14:paraId="474258A5" w14:textId="77777777" w:rsidTr="005C0C15">
        <w:trPr>
          <w:cantSplit/>
          <w:trHeight w:hRule="exact" w:val="1520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80B4B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  <w:p w14:paraId="2EA245A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2256B15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Aug. 17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Aug. 30</w:t>
            </w:r>
          </w:p>
          <w:p w14:paraId="72DF489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AF1138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0D8755A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ED83E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  <w:p w14:paraId="01EA943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1F4473D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01C0C7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6F17258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607358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E8B7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9FA6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7F98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CFED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98AE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574F8988" w14:textId="77777777" w:rsidR="00356A84" w:rsidRPr="008F1790" w:rsidRDefault="00356A84" w:rsidP="00356A84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356A84" w:rsidRPr="008F1790" w14:paraId="63738C2F" w14:textId="77777777" w:rsidTr="005C0C15">
        <w:trPr>
          <w:cantSplit/>
          <w:trHeight w:hRule="exact" w:val="73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215C0D36" w14:textId="77777777" w:rsidR="00356A84" w:rsidRPr="00601A03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01A03">
              <w:rPr>
                <w:rFonts w:ascii="Arial" w:hAnsi="Arial" w:cs="Arial"/>
                <w:b/>
                <w:bCs/>
                <w:sz w:val="40"/>
                <w:szCs w:val="40"/>
              </w:rPr>
              <w:t>September 2026</w:t>
            </w:r>
          </w:p>
        </w:tc>
      </w:tr>
      <w:tr w:rsidR="00356A84" w:rsidRPr="008F1790" w14:paraId="0CAE09B0" w14:textId="77777777" w:rsidTr="005C0C15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2D5D06C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FA9A7E9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A9B65F7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6A3AA24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FC3191F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AA77F45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6CA5F12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8F1790" w14:paraId="49EA3E91" w14:textId="77777777" w:rsidTr="005C0C15">
        <w:trPr>
          <w:cantSplit/>
          <w:trHeight w:hRule="exact" w:val="135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B657B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0CD5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2811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3F7EF3D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045D90E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48D4CF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CF0936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20A10FCC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5DE7BAE8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DFA402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C0B4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45C8BCD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06F9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48C619F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DF33A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77CE8C5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735DD32E" w14:textId="77777777" w:rsidTr="005C0C15">
        <w:trPr>
          <w:cantSplit/>
          <w:trHeight w:hRule="exact" w:val="1691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F289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5575735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595F6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</w:p>
          <w:p w14:paraId="3DE6C64C" w14:textId="77777777" w:rsidR="00356A84" w:rsidRPr="00107C29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Labor Day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</w:p>
          <w:p w14:paraId="595239D5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4281939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008FC2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F13C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0466937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32DE37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3083DC7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AD9E1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1895CE0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E23A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2779DB1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5CD2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0D2C30E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234F268A" w14:textId="77777777" w:rsidTr="005C0C15">
        <w:trPr>
          <w:cantSplit/>
          <w:trHeight w:hRule="exact" w:val="150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B78C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28D662A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393AF8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Aug. 31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Sep. 13</w:t>
            </w:r>
          </w:p>
          <w:p w14:paraId="13C2C35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CC918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0FF7FFB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19421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3C08E11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3BB10C4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23195A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1346090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0D5D6B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C188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4D64F2C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4C22FB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8AE68C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6BBE9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  <w:p w14:paraId="1593D222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62F118D3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652328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8BFF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0F98D0D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91138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7CA74E8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7C702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75E668C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75986B43" w14:textId="77777777" w:rsidTr="005C0C15">
        <w:trPr>
          <w:cantSplit/>
          <w:trHeight w:hRule="exact" w:val="159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863A1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6E6FB33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C030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6F4DE61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81989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78C7993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DD44F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  <w:p w14:paraId="70D6A1C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0A442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25E4C69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23FA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6F71C6F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B840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3835736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38B8368E" w14:textId="77777777" w:rsidTr="005C0C15">
        <w:trPr>
          <w:cantSplit/>
          <w:trHeight w:hRule="exact" w:val="159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7E26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0D96377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6DA3E7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Sep. 14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Sep. 27</w:t>
            </w:r>
          </w:p>
          <w:p w14:paraId="0D9B7FE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87640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6214BAC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4E4F8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674D520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1C50663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36DB14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237E41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53514C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  <w:p w14:paraId="006ADD6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BC7A5B" w14:textId="77777777" w:rsidR="00356A84" w:rsidRDefault="00356A84" w:rsidP="005C0C15">
            <w:pPr>
              <w:pStyle w:val="Dates"/>
              <w:tabs>
                <w:tab w:val="center" w:pos="862"/>
              </w:tabs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  <w:r>
              <w:rPr>
                <w:rFonts w:ascii="Arial" w:hAnsi="Arial"/>
                <w:color w:val="auto"/>
                <w:sz w:val="16"/>
                <w:szCs w:val="16"/>
              </w:rPr>
              <w:tab/>
            </w:r>
          </w:p>
          <w:p w14:paraId="3FAEC8E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2F5E351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C26F264" w14:textId="77777777" w:rsidR="00356A84" w:rsidRPr="00107C29" w:rsidRDefault="00356A84" w:rsidP="005C0C15">
            <w:pPr>
              <w:pStyle w:val="Dates"/>
              <w:tabs>
                <w:tab w:val="center" w:pos="862"/>
              </w:tabs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2DD407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322BC106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5398CAA9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7A39A2D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E6F9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BB30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FA56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0E11C7E5" w14:textId="77777777" w:rsidR="00356A84" w:rsidRPr="008F1790" w:rsidRDefault="00356A84" w:rsidP="00356A84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356A84" w:rsidRPr="008F1790" w14:paraId="1C7F101A" w14:textId="77777777" w:rsidTr="005C0C15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5B2E5BA8" w14:textId="77777777" w:rsidR="00356A84" w:rsidRPr="00601A03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01A03">
              <w:rPr>
                <w:rFonts w:ascii="Arial" w:hAnsi="Arial" w:cs="Arial"/>
                <w:b/>
                <w:bCs/>
                <w:sz w:val="40"/>
                <w:szCs w:val="40"/>
              </w:rPr>
              <w:t>October 2026</w:t>
            </w:r>
          </w:p>
        </w:tc>
      </w:tr>
      <w:tr w:rsidR="00356A84" w:rsidRPr="008F1790" w14:paraId="5C018F3C" w14:textId="77777777" w:rsidTr="005C0C15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19987A4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9F58263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A97C158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AE11B59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8E2D8A8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19E8F21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AE5C69E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</w:rPr>
            </w:pPr>
            <w:r w:rsidRPr="00601A03">
              <w:rPr>
                <w:rFonts w:ascii="Arial" w:hAnsi="Arial" w:cs="Arial"/>
                <w:b/>
                <w:bCs/>
                <w:caps w:val="0"/>
              </w:rPr>
              <w:t>Saturday</w:t>
            </w:r>
          </w:p>
        </w:tc>
      </w:tr>
      <w:tr w:rsidR="00356A84" w:rsidRPr="008F1790" w14:paraId="5556ECFC" w14:textId="77777777" w:rsidTr="005C0C15">
        <w:trPr>
          <w:cantSplit/>
          <w:trHeight w:hRule="exact" w:val="11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0E9F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C2AD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B83E42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47D8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E0FB03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A80C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C02B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310173A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DF46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</w:tr>
      <w:tr w:rsidR="00356A84" w:rsidRPr="008F1790" w14:paraId="3450A31F" w14:textId="77777777" w:rsidTr="005C0C15">
        <w:trPr>
          <w:cantSplit/>
          <w:trHeight w:hRule="exact" w:val="1547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E754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54C8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05B1E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7F4F7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D8B1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575D9F4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B49A9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549C9D3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47ACC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33BB524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170DC61C" w14:textId="77777777" w:rsidTr="005C0C15">
        <w:trPr>
          <w:cantSplit/>
          <w:trHeight w:hRule="exact" w:val="1637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EA59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3F74719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7135B95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Sep. 28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Oct. 11</w:t>
            </w:r>
          </w:p>
          <w:p w14:paraId="35142D8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2225AB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023A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2F64CEC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495E887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AA5BF4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53A6F6C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562C2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8914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281B65E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E223A5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22433F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AF602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14:paraId="2DEC6BB1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61EC2B49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C45730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A8F6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C8E0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0E20948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FDD6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</w:tr>
      <w:tr w:rsidR="00356A84" w:rsidRPr="008F1790" w14:paraId="33B9F964" w14:textId="77777777" w:rsidTr="005C0C15">
        <w:trPr>
          <w:cantSplit/>
          <w:trHeight w:hRule="exact" w:val="1700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75E62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B590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3733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76FEC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DAF7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3B603B8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8435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049D562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DCF8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7E0F804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32608342" w14:textId="77777777" w:rsidTr="005C0C15">
        <w:trPr>
          <w:cantSplit/>
          <w:trHeight w:hRule="exact" w:val="184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14F1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4762FB9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3B59D2F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Oct. 12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Oct. 25</w:t>
            </w:r>
          </w:p>
          <w:p w14:paraId="7FFEA17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684853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04F7003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D0468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5B2D746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79D6FCA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A6F10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6A795E1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D1BED0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6005D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55CE12E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5DB902E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B1854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53C0F3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  <w:p w14:paraId="2E1E0C49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51CA1679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0CD0483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32E64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  <w:p w14:paraId="0FB9706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A499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  <w:p w14:paraId="0385A00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8667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</w:tc>
      </w:tr>
      <w:tr w:rsidR="00356A84" w:rsidRPr="008F1790" w14:paraId="59885ACF" w14:textId="77777777" w:rsidTr="005C0C15">
        <w:trPr>
          <w:cantSplit/>
          <w:trHeight w:hRule="exact" w:val="64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3B983725" w14:textId="77777777" w:rsidR="00356A84" w:rsidRPr="00601A03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01A03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br w:type="page"/>
              <w:t>November 2026</w:t>
            </w:r>
          </w:p>
        </w:tc>
      </w:tr>
      <w:tr w:rsidR="00356A84" w:rsidRPr="008F1790" w14:paraId="0C968A78" w14:textId="77777777" w:rsidTr="005C0C15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F10A544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CA11B64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BA47E34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08A778B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B18E37D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4DC2401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C5DFBEE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Saturday</w:t>
            </w:r>
          </w:p>
        </w:tc>
      </w:tr>
      <w:tr w:rsidR="00356A84" w:rsidRPr="008F1790" w14:paraId="03D50940" w14:textId="77777777" w:rsidTr="005C0C15">
        <w:trPr>
          <w:cantSplit/>
          <w:trHeight w:hRule="exact" w:val="143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4AC92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12BEE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3033259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62B8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0EF2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3707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160ED2E9" w14:textId="77777777" w:rsidR="00356A84" w:rsidRPr="006077E3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6077E3">
              <w:rPr>
                <w:rFonts w:ascii="Arial" w:hAnsi="Arial"/>
                <w:b/>
                <w:color w:val="auto"/>
                <w:sz w:val="16"/>
                <w:szCs w:val="16"/>
              </w:rPr>
              <w:t>Transaction (Retro) deadline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BDFF4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00F6F6FA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2C54B2"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1D6D806E" w14:textId="77777777" w:rsidR="00356A84" w:rsidRPr="002C54B2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0CE4CAD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4047498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9DC9BF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7514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</w:tr>
      <w:tr w:rsidR="00356A84" w:rsidRPr="008F1790" w14:paraId="0E7396C3" w14:textId="77777777" w:rsidTr="005C0C15">
        <w:trPr>
          <w:cantSplit/>
          <w:trHeight w:hRule="exact" w:val="1781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09F9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448808D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31C768B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Oct. 26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Nov. 8</w:t>
            </w:r>
          </w:p>
          <w:p w14:paraId="4A09C53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3DFD5C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9045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73C95227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0D61917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315457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1217910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D243B86" w14:textId="77777777" w:rsidR="00356A84" w:rsidRPr="00601A03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Payroll complete</w:t>
            </w:r>
          </w:p>
          <w:p w14:paraId="620C461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BE8D179" w14:textId="77777777" w:rsidR="00356A84" w:rsidRPr="00857336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8B38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31CBE7BC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685D8DB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7DD474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4B3C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0271C797" w14:textId="77777777" w:rsidR="00356A84" w:rsidRPr="00107C29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Veteran’s Day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</w:p>
          <w:p w14:paraId="6202ADB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1BCF38B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7BFE99F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25F7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76C6197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B1ED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136B756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82B81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5DDD50D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186858F3" w14:textId="77777777" w:rsidTr="005C0C15">
        <w:trPr>
          <w:cantSplit/>
          <w:trHeight w:hRule="exact" w:val="150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6B68F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4AA6B96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246170" w14:textId="77777777" w:rsidR="00356A84" w:rsidRPr="00107C29" w:rsidRDefault="00356A84" w:rsidP="005C0C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BAF38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361D8D3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BE29AE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  <w:p w14:paraId="6851B76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1F4BC7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DD101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7277F5AB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2C54B2"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7F1886F2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6AFDEC6B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2A63C47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0753CA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5E08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42A3D53D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22386D76" w14:textId="77777777" w:rsidR="00356A84" w:rsidRPr="002C54B2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9CC1BB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564FF8C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5078DBC" w14:textId="77777777" w:rsidR="00356A84" w:rsidRPr="00857336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Payroll complete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53BE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</w:tr>
      <w:tr w:rsidR="00356A84" w:rsidRPr="008F1790" w14:paraId="76E93CBC" w14:textId="77777777" w:rsidTr="005C0C15">
        <w:trPr>
          <w:cantSplit/>
          <w:trHeight w:hRule="exact" w:val="1601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292D0E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24B2569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8AFC27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Nov. 9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Nov. 22</w:t>
            </w:r>
          </w:p>
          <w:p w14:paraId="39C4BF4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EBC5E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2F146CCA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3D9E3F80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AF6DB3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  <w:p w14:paraId="6B453614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938A0C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7C50A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782EDB2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9A41C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10D97A2F" w14:textId="77777777" w:rsidR="00356A84" w:rsidRPr="00857336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857336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  <w:p w14:paraId="0231143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E19C8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7D3FE939" w14:textId="77777777" w:rsidR="00356A84" w:rsidRPr="00107C29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Thanksgiving </w:t>
            </w: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</w:p>
          <w:p w14:paraId="17E3274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673E3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13C99E64" w14:textId="77777777" w:rsidR="00356A84" w:rsidRPr="00107C29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Thanksgiving </w:t>
            </w: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</w:p>
          <w:p w14:paraId="38CE2BD6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479D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07738CB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08353637" w14:textId="77777777" w:rsidTr="005C0C15">
        <w:trPr>
          <w:cantSplit/>
          <w:trHeight w:hRule="exact" w:val="1511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C01B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AA843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3BC60A0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A7EE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639379" w14:textId="77777777" w:rsidR="00356A84" w:rsidRPr="00107C29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1D793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771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9685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7C6D9692" w14:textId="77777777" w:rsidR="00356A84" w:rsidRDefault="00356A84" w:rsidP="00356A84"/>
    <w:p w14:paraId="133660E5" w14:textId="77777777" w:rsidR="00356A84" w:rsidRPr="008F1790" w:rsidRDefault="00356A84" w:rsidP="00356A84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356A84" w:rsidRPr="008F1790" w14:paraId="4F281405" w14:textId="77777777" w:rsidTr="005C0C15">
        <w:trPr>
          <w:cantSplit/>
          <w:trHeight w:hRule="exact" w:val="64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282FDC6D" w14:textId="77777777" w:rsidR="00356A84" w:rsidRPr="00601A03" w:rsidRDefault="00356A84" w:rsidP="005C0C1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01A03">
              <w:rPr>
                <w:rFonts w:ascii="Arial" w:hAnsi="Arial" w:cs="Arial"/>
                <w:b/>
                <w:bCs/>
                <w:sz w:val="40"/>
                <w:szCs w:val="40"/>
              </w:rPr>
              <w:t>December 2026</w:t>
            </w:r>
          </w:p>
        </w:tc>
      </w:tr>
      <w:tr w:rsidR="00356A84" w:rsidRPr="008F1790" w14:paraId="29B411C5" w14:textId="77777777" w:rsidTr="005C0C15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F94D629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BE8D4A3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E3240B7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8E97B9A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037BBF5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53266F7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9A4FE13" w14:textId="77777777" w:rsidR="00356A84" w:rsidRPr="00601A03" w:rsidRDefault="00356A84" w:rsidP="005C0C15">
            <w:pPr>
              <w:pStyle w:val="Weekdays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01A03">
              <w:rPr>
                <w:rFonts w:ascii="Arial" w:hAnsi="Arial" w:cs="Arial"/>
                <w:b/>
                <w:bCs/>
                <w:caps w:val="0"/>
                <w:color w:val="auto"/>
                <w:szCs w:val="20"/>
              </w:rPr>
              <w:t>Saturday</w:t>
            </w:r>
          </w:p>
        </w:tc>
      </w:tr>
      <w:tr w:rsidR="00356A84" w:rsidRPr="008F1790" w14:paraId="7ED6C4EE" w14:textId="77777777" w:rsidTr="005C0C15">
        <w:trPr>
          <w:cantSplit/>
          <w:trHeight w:hRule="exact" w:val="1250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1A777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67478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02B1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2B0E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A798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3395B69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8AC1A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13350F9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A41CD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33F2A5F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356A84" w:rsidRPr="008F1790" w14:paraId="17BB224F" w14:textId="77777777" w:rsidTr="005C0C15">
        <w:trPr>
          <w:cantSplit/>
          <w:trHeight w:hRule="exact" w:val="186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4DDF7E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1683900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0386F2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Nov. 23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Dec. 6</w:t>
            </w:r>
          </w:p>
          <w:p w14:paraId="200CD72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7A6BE8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42E8D05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8E288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00B65582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6DFB1D3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59BA6C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4F5A450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5183AB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tarts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90AE3C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5278F90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05F67B75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BEAD8E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0B006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58BDAB4C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F6169A2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71E62B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  <w:p w14:paraId="43BCD6E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E058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771E8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19DAFF01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759AA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</w:tr>
      <w:tr w:rsidR="00356A84" w:rsidRPr="008F1790" w14:paraId="3416339D" w14:textId="77777777" w:rsidTr="005C0C15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1FED2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0DA6001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14:paraId="14A1CC3D" w14:textId="77777777" w:rsidR="00356A84" w:rsidRPr="00107C29" w:rsidRDefault="00356A84" w:rsidP="005C0C15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E24FA88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0BABF9FE" w14:textId="77777777" w:rsidR="00356A84" w:rsidRPr="00107C29" w:rsidRDefault="00356A84" w:rsidP="005C0C15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FA23CC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6E03287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A3331B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6907425F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568A313E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0E900599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46336B8A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DB1665F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59B1312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DB7EC40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13EF44D8" w14:textId="77777777" w:rsidR="00356A84" w:rsidRDefault="00356A84" w:rsidP="005C0C1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5D30D408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430E46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887655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D470F7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  <w:p w14:paraId="1A2870A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C76107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786219E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668915CC" w14:textId="77777777" w:rsidR="00356A84" w:rsidRPr="00107C29" w:rsidRDefault="00356A84" w:rsidP="005C0C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6A84" w:rsidRPr="008F1790" w14:paraId="7602792B" w14:textId="77777777" w:rsidTr="005C0C15">
        <w:trPr>
          <w:cantSplit/>
          <w:trHeight w:hRule="exact" w:val="161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C6D53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30EE8E40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AD3FCF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Dec. 7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Dec. 20</w:t>
            </w:r>
          </w:p>
          <w:p w14:paraId="419CC07D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59141B2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  <w:p w14:paraId="20920BAE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1DD6C6AA" w14:textId="77777777" w:rsidR="00356A84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39020ED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  <w:p w14:paraId="5B4C14A3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0C0AAAD" w14:textId="77777777" w:rsidR="00356A84" w:rsidRPr="00E422B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eriod</w:t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starts</w:t>
            </w:r>
          </w:p>
          <w:p w14:paraId="4A60732F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</w:tcPr>
          <w:p w14:paraId="712F9EB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4AE91871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B5B7CD7" w14:textId="77777777" w:rsidR="00356A84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2FD1437C" w14:textId="77777777" w:rsidR="00356A84" w:rsidRPr="00857336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57336">
              <w:rPr>
                <w:rFonts w:ascii="Arial" w:hAnsi="Arial" w:cs="Arial"/>
                <w:sz w:val="16"/>
                <w:szCs w:val="16"/>
              </w:rPr>
              <w:t>Payday</w:t>
            </w:r>
          </w:p>
          <w:p w14:paraId="0A16BDC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57BF51B" w14:textId="77777777" w:rsidR="00356A84" w:rsidRPr="00107C29" w:rsidRDefault="00356A84" w:rsidP="005C0C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F76D6EA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2D1F9B23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308F562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5E9A24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6F02BAB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56C28255" w14:textId="77777777" w:rsidR="00356A84" w:rsidRPr="00107C29" w:rsidRDefault="00356A84" w:rsidP="005C0C15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7F0ECE0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</w:tr>
      <w:tr w:rsidR="00356A84" w:rsidRPr="008F1790" w14:paraId="6E5B7D8F" w14:textId="77777777" w:rsidTr="005C0C15">
        <w:trPr>
          <w:cantSplit/>
          <w:trHeight w:hRule="exact" w:val="139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EF6147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573C7F9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</w:tcPr>
          <w:p w14:paraId="15CB5382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44F509C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1D434DB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4FC9AA4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09C53A55" w14:textId="77777777" w:rsidR="00356A84" w:rsidRPr="00107C29" w:rsidRDefault="00356A84" w:rsidP="005C0C1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43223629" w14:textId="77777777" w:rsidR="007235A8" w:rsidRPr="008F1790" w:rsidRDefault="007235A8"/>
    <w:p w14:paraId="7FFCF1A5" w14:textId="77777777" w:rsidR="007235A8" w:rsidRDefault="007235A8"/>
    <w:p w14:paraId="6DB47152" w14:textId="382FDA9B" w:rsidR="00B86C3F" w:rsidRPr="007377FE" w:rsidRDefault="00B86C3F" w:rsidP="007377FE">
      <w:pPr>
        <w:pStyle w:val="Heading1"/>
        <w:rPr>
          <w:sz w:val="32"/>
          <w:szCs w:val="32"/>
        </w:rPr>
      </w:pPr>
      <w:r w:rsidRPr="003F4967">
        <w:rPr>
          <w:sz w:val="32"/>
          <w:szCs w:val="32"/>
        </w:rPr>
        <w:t>202</w:t>
      </w:r>
      <w:r w:rsidR="00356A84" w:rsidRPr="003F4967">
        <w:rPr>
          <w:sz w:val="32"/>
          <w:szCs w:val="32"/>
        </w:rPr>
        <w:t>6</w:t>
      </w:r>
      <w:r w:rsidRPr="003F4967">
        <w:rPr>
          <w:sz w:val="32"/>
          <w:szCs w:val="32"/>
        </w:rPr>
        <w:t xml:space="preserve"> biweekly calendar — text version</w:t>
      </w:r>
    </w:p>
    <w:p w14:paraId="059F148C" w14:textId="77777777" w:rsidR="00B86C3F" w:rsidRPr="00B86C3F" w:rsidRDefault="00B86C3F" w:rsidP="00B86C3F"/>
    <w:p w14:paraId="7F57DA28" w14:textId="08560F5F" w:rsidR="0070395B" w:rsidRDefault="0070395B" w:rsidP="007377FE">
      <w:pPr>
        <w:pStyle w:val="Heading2"/>
      </w:pPr>
      <w:r w:rsidRPr="00A20F7B">
        <w:t>Janu</w:t>
      </w:r>
      <w:r w:rsidRPr="008D3E48">
        <w:t>ary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82"/>
        <w:gridCol w:w="1484"/>
        <w:gridCol w:w="6984"/>
      </w:tblGrid>
      <w:tr w:rsidR="003F4967" w:rsidRPr="003F4967" w14:paraId="60DB45DD" w14:textId="77777777" w:rsidTr="005C0C15">
        <w:tc>
          <w:tcPr>
            <w:tcW w:w="882" w:type="dxa"/>
            <w:shd w:val="clear" w:color="auto" w:fill="8C1D40"/>
          </w:tcPr>
          <w:p w14:paraId="077141C7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484" w:type="dxa"/>
            <w:shd w:val="clear" w:color="auto" w:fill="8C1D40"/>
          </w:tcPr>
          <w:p w14:paraId="1EF52B76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6984" w:type="dxa"/>
            <w:shd w:val="clear" w:color="auto" w:fill="8C1D40"/>
          </w:tcPr>
          <w:p w14:paraId="3E91223D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2FC38F67" w14:textId="77777777" w:rsidTr="005C0C15">
        <w:tc>
          <w:tcPr>
            <w:tcW w:w="882" w:type="dxa"/>
            <w:vAlign w:val="center"/>
          </w:tcPr>
          <w:p w14:paraId="571428F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4" w:type="dxa"/>
            <w:vAlign w:val="center"/>
          </w:tcPr>
          <w:p w14:paraId="3B748B5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6984" w:type="dxa"/>
            <w:vAlign w:val="center"/>
          </w:tcPr>
          <w:p w14:paraId="0112228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Official ASU-designated holiday.</w:t>
            </w:r>
          </w:p>
        </w:tc>
      </w:tr>
      <w:tr w:rsidR="003F4967" w:rsidRPr="003F4967" w14:paraId="19A2EFA2" w14:textId="77777777" w:rsidTr="005C0C15">
        <w:tc>
          <w:tcPr>
            <w:tcW w:w="882" w:type="dxa"/>
            <w:vAlign w:val="center"/>
          </w:tcPr>
          <w:p w14:paraId="7C612DA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3721065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6984" w:type="dxa"/>
            <w:vAlign w:val="center"/>
          </w:tcPr>
          <w:p w14:paraId="08FE2A2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Dec. 22, 2025, to Jan. 4, 2026.</w:t>
            </w:r>
          </w:p>
        </w:tc>
      </w:tr>
      <w:tr w:rsidR="003F4967" w:rsidRPr="003F4967" w14:paraId="3E4FDB12" w14:textId="77777777" w:rsidTr="005C0C15">
        <w:tc>
          <w:tcPr>
            <w:tcW w:w="882" w:type="dxa"/>
            <w:vAlign w:val="center"/>
          </w:tcPr>
          <w:p w14:paraId="1ACFE3C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34633A6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6984" w:type="dxa"/>
            <w:vAlign w:val="center"/>
          </w:tcPr>
          <w:p w14:paraId="5DC3DF0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41B7963A" w14:textId="77777777" w:rsidTr="005C0C15">
        <w:tc>
          <w:tcPr>
            <w:tcW w:w="882" w:type="dxa"/>
            <w:vAlign w:val="center"/>
          </w:tcPr>
          <w:p w14:paraId="18941EF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84" w:type="dxa"/>
            <w:vAlign w:val="center"/>
          </w:tcPr>
          <w:p w14:paraId="057523B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6984" w:type="dxa"/>
            <w:vAlign w:val="center"/>
          </w:tcPr>
          <w:p w14:paraId="79E783C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</w:t>
            </w:r>
          </w:p>
        </w:tc>
      </w:tr>
      <w:tr w:rsidR="003F4967" w:rsidRPr="003F4967" w14:paraId="5EF9C7AC" w14:textId="77777777" w:rsidTr="005C0C15">
        <w:tc>
          <w:tcPr>
            <w:tcW w:w="882" w:type="dxa"/>
            <w:vAlign w:val="center"/>
          </w:tcPr>
          <w:p w14:paraId="3B0B119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84" w:type="dxa"/>
            <w:vAlign w:val="center"/>
          </w:tcPr>
          <w:p w14:paraId="32AF155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6984" w:type="dxa"/>
            <w:vAlign w:val="center"/>
          </w:tcPr>
          <w:p w14:paraId="01D18C2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20A32709" w14:textId="77777777" w:rsidTr="005C0C15">
        <w:tc>
          <w:tcPr>
            <w:tcW w:w="882" w:type="dxa"/>
            <w:vAlign w:val="center"/>
          </w:tcPr>
          <w:p w14:paraId="2F6DEAB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84" w:type="dxa"/>
            <w:vAlign w:val="center"/>
          </w:tcPr>
          <w:p w14:paraId="26D2B8D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6984" w:type="dxa"/>
            <w:vAlign w:val="center"/>
          </w:tcPr>
          <w:p w14:paraId="7D0AC13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62C47073" w14:textId="77777777" w:rsidTr="005C0C15">
        <w:tc>
          <w:tcPr>
            <w:tcW w:w="882" w:type="dxa"/>
            <w:vAlign w:val="center"/>
          </w:tcPr>
          <w:p w14:paraId="2E1D45D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4" w:type="dxa"/>
            <w:vAlign w:val="center"/>
          </w:tcPr>
          <w:p w14:paraId="340CD3B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6984" w:type="dxa"/>
            <w:vAlign w:val="center"/>
          </w:tcPr>
          <w:p w14:paraId="6B24184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3C8CAE9E" w14:textId="77777777" w:rsidTr="005C0C15">
        <w:tc>
          <w:tcPr>
            <w:tcW w:w="882" w:type="dxa"/>
            <w:vAlign w:val="center"/>
          </w:tcPr>
          <w:p w14:paraId="251AD40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4" w:type="dxa"/>
            <w:vAlign w:val="center"/>
          </w:tcPr>
          <w:p w14:paraId="1143F73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6984" w:type="dxa"/>
            <w:vAlign w:val="center"/>
          </w:tcPr>
          <w:p w14:paraId="7770C6E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10DFD69B" w14:textId="77777777" w:rsidTr="005C0C15">
        <w:tc>
          <w:tcPr>
            <w:tcW w:w="882" w:type="dxa"/>
            <w:vAlign w:val="center"/>
          </w:tcPr>
          <w:p w14:paraId="7C13BD8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84" w:type="dxa"/>
            <w:vAlign w:val="center"/>
          </w:tcPr>
          <w:p w14:paraId="1C5B1E5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6984" w:type="dxa"/>
            <w:vAlign w:val="center"/>
          </w:tcPr>
          <w:p w14:paraId="6EA6D25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2EB33A2E" w14:textId="77777777" w:rsidTr="005C0C15">
        <w:tc>
          <w:tcPr>
            <w:tcW w:w="882" w:type="dxa"/>
            <w:vAlign w:val="center"/>
          </w:tcPr>
          <w:p w14:paraId="7638B5F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84" w:type="dxa"/>
            <w:vAlign w:val="center"/>
          </w:tcPr>
          <w:p w14:paraId="78A9FE1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6984" w:type="dxa"/>
            <w:vAlign w:val="center"/>
          </w:tcPr>
          <w:p w14:paraId="2C8613D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060E00CF" w14:textId="77777777" w:rsidTr="005C0C15">
        <w:tc>
          <w:tcPr>
            <w:tcW w:w="882" w:type="dxa"/>
            <w:vAlign w:val="center"/>
          </w:tcPr>
          <w:p w14:paraId="2CCBB6D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84" w:type="dxa"/>
            <w:vAlign w:val="center"/>
          </w:tcPr>
          <w:p w14:paraId="1E328F4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6984" w:type="dxa"/>
            <w:vAlign w:val="center"/>
          </w:tcPr>
          <w:p w14:paraId="14AE841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35831B59" w14:textId="77777777" w:rsidTr="005C0C15">
        <w:tc>
          <w:tcPr>
            <w:tcW w:w="882" w:type="dxa"/>
            <w:vAlign w:val="center"/>
          </w:tcPr>
          <w:p w14:paraId="6241BD3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84" w:type="dxa"/>
            <w:vAlign w:val="center"/>
          </w:tcPr>
          <w:p w14:paraId="0F05EEA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6984" w:type="dxa"/>
            <w:vAlign w:val="center"/>
          </w:tcPr>
          <w:p w14:paraId="71A0810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Retro transaction deadline.</w:t>
            </w:r>
          </w:p>
        </w:tc>
      </w:tr>
      <w:tr w:rsidR="003F4967" w:rsidRPr="003F4967" w14:paraId="22DA521D" w14:textId="77777777" w:rsidTr="005C0C15">
        <w:tc>
          <w:tcPr>
            <w:tcW w:w="882" w:type="dxa"/>
            <w:vAlign w:val="center"/>
          </w:tcPr>
          <w:p w14:paraId="01BD008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84" w:type="dxa"/>
            <w:vAlign w:val="center"/>
          </w:tcPr>
          <w:p w14:paraId="4AC9CA5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6984" w:type="dxa"/>
            <w:vAlign w:val="center"/>
          </w:tcPr>
          <w:p w14:paraId="3A63D47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2D2C1EEA" w14:textId="77777777" w:rsidTr="005C0C15">
        <w:tc>
          <w:tcPr>
            <w:tcW w:w="882" w:type="dxa"/>
            <w:vAlign w:val="center"/>
          </w:tcPr>
          <w:p w14:paraId="2C8CF28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84" w:type="dxa"/>
            <w:vAlign w:val="center"/>
          </w:tcPr>
          <w:p w14:paraId="3642317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6984" w:type="dxa"/>
            <w:vAlign w:val="center"/>
          </w:tcPr>
          <w:p w14:paraId="2471649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2A5D045C" w14:textId="77777777" w:rsidTr="005C0C15">
        <w:tc>
          <w:tcPr>
            <w:tcW w:w="882" w:type="dxa"/>
            <w:vAlign w:val="center"/>
          </w:tcPr>
          <w:p w14:paraId="10AAC3B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84" w:type="dxa"/>
            <w:vAlign w:val="center"/>
          </w:tcPr>
          <w:p w14:paraId="0223DD2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6984" w:type="dxa"/>
            <w:vAlign w:val="center"/>
          </w:tcPr>
          <w:p w14:paraId="34E7596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40B33EEA" w14:textId="77777777" w:rsidTr="005C0C15">
        <w:tc>
          <w:tcPr>
            <w:tcW w:w="882" w:type="dxa"/>
            <w:vAlign w:val="center"/>
          </w:tcPr>
          <w:p w14:paraId="4D7CFC4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84" w:type="dxa"/>
            <w:vAlign w:val="center"/>
          </w:tcPr>
          <w:p w14:paraId="4EE7659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6984" w:type="dxa"/>
            <w:vAlign w:val="center"/>
          </w:tcPr>
          <w:p w14:paraId="1E305ED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Jan. 5, 2026, to Jan. 18, 2026.</w:t>
            </w:r>
          </w:p>
        </w:tc>
      </w:tr>
      <w:tr w:rsidR="003F4967" w:rsidRPr="003F4967" w14:paraId="1DD596A9" w14:textId="77777777" w:rsidTr="005C0C15">
        <w:tc>
          <w:tcPr>
            <w:tcW w:w="882" w:type="dxa"/>
            <w:vAlign w:val="center"/>
          </w:tcPr>
          <w:p w14:paraId="3781648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84" w:type="dxa"/>
            <w:vAlign w:val="center"/>
          </w:tcPr>
          <w:p w14:paraId="79FB9BB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6984" w:type="dxa"/>
            <w:vAlign w:val="center"/>
          </w:tcPr>
          <w:p w14:paraId="4491862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7777762F" w14:textId="77777777" w:rsidTr="005C0C15">
        <w:tc>
          <w:tcPr>
            <w:tcW w:w="882" w:type="dxa"/>
            <w:vAlign w:val="center"/>
          </w:tcPr>
          <w:p w14:paraId="2601A63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84" w:type="dxa"/>
            <w:vAlign w:val="center"/>
          </w:tcPr>
          <w:p w14:paraId="2852572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6984" w:type="dxa"/>
            <w:vAlign w:val="center"/>
          </w:tcPr>
          <w:p w14:paraId="79E5944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Dr. Martin Luther King Jr. Day — official ASU-designated holiday.</w:t>
            </w:r>
          </w:p>
        </w:tc>
      </w:tr>
      <w:tr w:rsidR="003F4967" w:rsidRPr="003F4967" w14:paraId="02633594" w14:textId="77777777" w:rsidTr="005C0C15">
        <w:tc>
          <w:tcPr>
            <w:tcW w:w="882" w:type="dxa"/>
            <w:vAlign w:val="center"/>
          </w:tcPr>
          <w:p w14:paraId="3CFDE10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84" w:type="dxa"/>
            <w:vAlign w:val="center"/>
          </w:tcPr>
          <w:p w14:paraId="72AEE8C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6984" w:type="dxa"/>
            <w:vAlign w:val="center"/>
          </w:tcPr>
          <w:p w14:paraId="3B24808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760C2423" w14:textId="77777777" w:rsidTr="005C0C15">
        <w:tc>
          <w:tcPr>
            <w:tcW w:w="882" w:type="dxa"/>
            <w:vAlign w:val="center"/>
          </w:tcPr>
          <w:p w14:paraId="330B184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84" w:type="dxa"/>
            <w:vAlign w:val="center"/>
          </w:tcPr>
          <w:p w14:paraId="4BAF276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6984" w:type="dxa"/>
            <w:vAlign w:val="center"/>
          </w:tcPr>
          <w:p w14:paraId="1987491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482EEDE3" w14:textId="77777777" w:rsidTr="005C0C15">
        <w:tc>
          <w:tcPr>
            <w:tcW w:w="882" w:type="dxa"/>
            <w:vAlign w:val="center"/>
          </w:tcPr>
          <w:p w14:paraId="4AD34DA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84" w:type="dxa"/>
            <w:vAlign w:val="center"/>
          </w:tcPr>
          <w:p w14:paraId="27579C2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6984" w:type="dxa"/>
            <w:vAlign w:val="center"/>
          </w:tcPr>
          <w:p w14:paraId="670F11E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4127F738" w14:textId="77777777" w:rsidTr="005C0C15">
        <w:tc>
          <w:tcPr>
            <w:tcW w:w="882" w:type="dxa"/>
            <w:vAlign w:val="center"/>
          </w:tcPr>
          <w:p w14:paraId="4B68F9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484" w:type="dxa"/>
            <w:vAlign w:val="center"/>
          </w:tcPr>
          <w:p w14:paraId="1548D87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6984" w:type="dxa"/>
            <w:vAlign w:val="center"/>
          </w:tcPr>
          <w:p w14:paraId="26A5C94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56022D1D" w14:textId="77777777" w:rsidTr="005C0C15">
        <w:tc>
          <w:tcPr>
            <w:tcW w:w="882" w:type="dxa"/>
            <w:vAlign w:val="center"/>
          </w:tcPr>
          <w:p w14:paraId="3544094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484" w:type="dxa"/>
            <w:vAlign w:val="center"/>
          </w:tcPr>
          <w:p w14:paraId="0E2555F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6984" w:type="dxa"/>
            <w:vAlign w:val="center"/>
          </w:tcPr>
          <w:p w14:paraId="495ED44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5B1359BA" w14:textId="77777777" w:rsidTr="005C0C15">
        <w:tc>
          <w:tcPr>
            <w:tcW w:w="882" w:type="dxa"/>
            <w:vAlign w:val="center"/>
          </w:tcPr>
          <w:p w14:paraId="2C89876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84" w:type="dxa"/>
            <w:vAlign w:val="center"/>
          </w:tcPr>
          <w:p w14:paraId="331C5A6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6984" w:type="dxa"/>
            <w:vAlign w:val="center"/>
          </w:tcPr>
          <w:p w14:paraId="61C4EF0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79482429" w14:textId="77777777" w:rsidR="003F4967" w:rsidRDefault="003F4967" w:rsidP="003F4967"/>
    <w:p w14:paraId="22565343" w14:textId="77777777" w:rsidR="003F4967" w:rsidRDefault="003F4967" w:rsidP="003F4967"/>
    <w:p w14:paraId="7425AE15" w14:textId="77777777" w:rsidR="003F4967" w:rsidRDefault="003F4967" w:rsidP="003F4967"/>
    <w:p w14:paraId="27BC8CC6" w14:textId="77777777" w:rsidR="003F4967" w:rsidRPr="003F4967" w:rsidRDefault="003F4967" w:rsidP="003F4967"/>
    <w:p w14:paraId="6859305B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632C49ED" w14:textId="77777777" w:rsidR="0070395B" w:rsidRDefault="0070395B" w:rsidP="00093EC6">
      <w:pPr>
        <w:pStyle w:val="Heading1"/>
      </w:pPr>
    </w:p>
    <w:p w14:paraId="00249349" w14:textId="77777777" w:rsidR="0070395B" w:rsidRDefault="0070395B" w:rsidP="0070395B"/>
    <w:p w14:paraId="3B410FEB" w14:textId="70D117C2" w:rsidR="003F4967" w:rsidRDefault="0070395B" w:rsidP="003F4967">
      <w:pPr>
        <w:pStyle w:val="Heading2"/>
      </w:pPr>
      <w:r>
        <w:lastRenderedPageBreak/>
        <w:t>February</w:t>
      </w:r>
    </w:p>
    <w:p w14:paraId="5ACED918" w14:textId="77777777" w:rsidR="003F4967" w:rsidRPr="003F4967" w:rsidRDefault="003F4967" w:rsidP="003F496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03F718B5" w14:textId="77777777" w:rsidTr="005C0C15">
        <w:tc>
          <w:tcPr>
            <w:tcW w:w="895" w:type="dxa"/>
            <w:shd w:val="clear" w:color="auto" w:fill="8C1D40"/>
          </w:tcPr>
          <w:p w14:paraId="6C18704F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0099755F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1A387BEE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24220AA1" w14:textId="77777777" w:rsidTr="005C0C15">
        <w:tc>
          <w:tcPr>
            <w:tcW w:w="895" w:type="dxa"/>
            <w:vAlign w:val="center"/>
          </w:tcPr>
          <w:p w14:paraId="397B7C0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5153124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7AF1AA5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Jan. 19, 2026, to Feb. 1, 2026.</w:t>
            </w:r>
          </w:p>
        </w:tc>
      </w:tr>
      <w:tr w:rsidR="003F4967" w:rsidRPr="003F4967" w14:paraId="45D6A6C5" w14:textId="77777777" w:rsidTr="005C0C15">
        <w:tc>
          <w:tcPr>
            <w:tcW w:w="895" w:type="dxa"/>
            <w:vAlign w:val="center"/>
          </w:tcPr>
          <w:p w14:paraId="48FE8F9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68D76A2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2B10FD6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2EA81772" w14:textId="77777777" w:rsidTr="005C0C15">
        <w:tc>
          <w:tcPr>
            <w:tcW w:w="895" w:type="dxa"/>
            <w:vAlign w:val="center"/>
          </w:tcPr>
          <w:p w14:paraId="56C8B68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6D0FF0A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790F23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0E02CA64" w14:textId="77777777" w:rsidTr="005C0C15">
        <w:tc>
          <w:tcPr>
            <w:tcW w:w="895" w:type="dxa"/>
            <w:vAlign w:val="center"/>
          </w:tcPr>
          <w:p w14:paraId="01983B7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482F2AC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4885A7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36E8F958" w14:textId="77777777" w:rsidTr="005C0C15">
        <w:tc>
          <w:tcPr>
            <w:tcW w:w="895" w:type="dxa"/>
            <w:vAlign w:val="center"/>
          </w:tcPr>
          <w:p w14:paraId="1C1B254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58723BE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170293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2392D550" w14:textId="77777777" w:rsidTr="005C0C15">
        <w:tc>
          <w:tcPr>
            <w:tcW w:w="895" w:type="dxa"/>
            <w:vAlign w:val="center"/>
          </w:tcPr>
          <w:p w14:paraId="22B275D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335EAC6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52084D8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26DD669E" w14:textId="77777777" w:rsidTr="005C0C15">
        <w:tc>
          <w:tcPr>
            <w:tcW w:w="895" w:type="dxa"/>
            <w:vAlign w:val="center"/>
          </w:tcPr>
          <w:p w14:paraId="530E2A6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617E01D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A1A87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38D57646" w14:textId="77777777" w:rsidTr="005C0C15">
        <w:tc>
          <w:tcPr>
            <w:tcW w:w="895" w:type="dxa"/>
            <w:vAlign w:val="center"/>
          </w:tcPr>
          <w:p w14:paraId="16B674D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70AE4EB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A0E120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4EA826DE" w14:textId="77777777" w:rsidTr="005C0C15">
        <w:tc>
          <w:tcPr>
            <w:tcW w:w="895" w:type="dxa"/>
            <w:vAlign w:val="center"/>
          </w:tcPr>
          <w:p w14:paraId="702720F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28286CC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31E238C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28E60BD0" w14:textId="77777777" w:rsidTr="005C0C15">
        <w:tc>
          <w:tcPr>
            <w:tcW w:w="895" w:type="dxa"/>
            <w:vAlign w:val="center"/>
          </w:tcPr>
          <w:p w14:paraId="23E7FB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15B86E7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5F71B97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080E4CD3" w14:textId="77777777" w:rsidTr="005C0C15">
        <w:tc>
          <w:tcPr>
            <w:tcW w:w="895" w:type="dxa"/>
            <w:vAlign w:val="center"/>
          </w:tcPr>
          <w:p w14:paraId="1C5FF9C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28FD877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2142504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Feb. 2, 2026, to Feb. 15, 2026.</w:t>
            </w:r>
          </w:p>
        </w:tc>
      </w:tr>
      <w:tr w:rsidR="003F4967" w:rsidRPr="003F4967" w14:paraId="5EFA67C6" w14:textId="77777777" w:rsidTr="005C0C15">
        <w:tc>
          <w:tcPr>
            <w:tcW w:w="895" w:type="dxa"/>
            <w:vAlign w:val="center"/>
          </w:tcPr>
          <w:p w14:paraId="27A5E16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21C48FA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0CC7906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5020102F" w14:textId="77777777" w:rsidTr="005C0C15">
        <w:tc>
          <w:tcPr>
            <w:tcW w:w="895" w:type="dxa"/>
            <w:vAlign w:val="center"/>
          </w:tcPr>
          <w:p w14:paraId="476BF9E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145F377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3DF7F3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3A102143" w14:textId="77777777" w:rsidTr="005C0C15">
        <w:tc>
          <w:tcPr>
            <w:tcW w:w="895" w:type="dxa"/>
            <w:vAlign w:val="center"/>
          </w:tcPr>
          <w:p w14:paraId="7919C58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6CBC69F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33A2E5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451906E6" w14:textId="77777777" w:rsidTr="005C0C15">
        <w:tc>
          <w:tcPr>
            <w:tcW w:w="895" w:type="dxa"/>
            <w:vAlign w:val="center"/>
          </w:tcPr>
          <w:p w14:paraId="17D8CB8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7304B8C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730C59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74888145" w14:textId="77777777" w:rsidTr="005C0C15">
        <w:tc>
          <w:tcPr>
            <w:tcW w:w="895" w:type="dxa"/>
            <w:vAlign w:val="center"/>
          </w:tcPr>
          <w:p w14:paraId="6C2A859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3654ACA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696F792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42FE891B" w14:textId="77777777" w:rsidTr="005C0C15">
        <w:tc>
          <w:tcPr>
            <w:tcW w:w="895" w:type="dxa"/>
            <w:vAlign w:val="center"/>
          </w:tcPr>
          <w:p w14:paraId="33D430A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6E5C130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5D528D2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2E1E15EA" w14:textId="77777777" w:rsidTr="005C0C15">
        <w:tc>
          <w:tcPr>
            <w:tcW w:w="895" w:type="dxa"/>
            <w:vAlign w:val="center"/>
          </w:tcPr>
          <w:p w14:paraId="39DEAC8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2E8D50B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7E5F6E7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10B19A4E" w14:textId="77777777" w:rsidTr="005C0C15">
        <w:tc>
          <w:tcPr>
            <w:tcW w:w="895" w:type="dxa"/>
            <w:vAlign w:val="center"/>
          </w:tcPr>
          <w:p w14:paraId="533B728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2AA5413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0C3C03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20C84D33" w14:textId="77777777" w:rsidTr="005C0C15">
        <w:tc>
          <w:tcPr>
            <w:tcW w:w="895" w:type="dxa"/>
            <w:vAlign w:val="center"/>
          </w:tcPr>
          <w:p w14:paraId="08796F2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35A9728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409B4C3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4B20A50F" w14:textId="77777777" w:rsidR="003F4967" w:rsidRDefault="003F4967" w:rsidP="003F4967"/>
    <w:p w14:paraId="60DBD21C" w14:textId="77777777" w:rsidR="003F4967" w:rsidRPr="003F4967" w:rsidRDefault="003F4967" w:rsidP="003F4967"/>
    <w:p w14:paraId="30F2DA95" w14:textId="77777777" w:rsidR="0070395B" w:rsidRPr="008D3E48" w:rsidRDefault="0070395B" w:rsidP="0070395B"/>
    <w:p w14:paraId="1521D50D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4DF710CA" w14:textId="77777777" w:rsidR="0070395B" w:rsidRDefault="0070395B" w:rsidP="0070395B"/>
    <w:p w14:paraId="7E9AB386" w14:textId="77777777" w:rsidR="0070395B" w:rsidRDefault="0070395B" w:rsidP="0070395B"/>
    <w:p w14:paraId="0894EC9D" w14:textId="77777777" w:rsidR="0070395B" w:rsidRDefault="0070395B" w:rsidP="0070395B"/>
    <w:p w14:paraId="1DD4D152" w14:textId="77777777" w:rsidR="0070395B" w:rsidRDefault="0070395B" w:rsidP="0070395B"/>
    <w:p w14:paraId="24BBC63E" w14:textId="77777777" w:rsidR="0070395B" w:rsidRDefault="0070395B" w:rsidP="0070395B"/>
    <w:p w14:paraId="6DDDEE2C" w14:textId="77777777" w:rsidR="0070395B" w:rsidRDefault="0070395B" w:rsidP="0070395B"/>
    <w:p w14:paraId="035FAB2A" w14:textId="77777777" w:rsidR="0070395B" w:rsidRDefault="0070395B" w:rsidP="0070395B"/>
    <w:p w14:paraId="1C9BA3F1" w14:textId="77777777" w:rsidR="0070395B" w:rsidRDefault="0070395B" w:rsidP="0070395B"/>
    <w:p w14:paraId="35A482DA" w14:textId="77777777" w:rsidR="0070395B" w:rsidRDefault="0070395B" w:rsidP="0070395B"/>
    <w:p w14:paraId="1A4BF0A6" w14:textId="296EA90E" w:rsidR="0070395B" w:rsidRDefault="0070395B" w:rsidP="00093EC6">
      <w:pPr>
        <w:pStyle w:val="Heading2"/>
      </w:pPr>
      <w:r>
        <w:lastRenderedPageBreak/>
        <w:t>March</w:t>
      </w:r>
    </w:p>
    <w:p w14:paraId="3BE31985" w14:textId="77777777" w:rsidR="003F4967" w:rsidRDefault="003F4967" w:rsidP="003F496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3745B48C" w14:textId="77777777" w:rsidTr="005C0C15">
        <w:tc>
          <w:tcPr>
            <w:tcW w:w="895" w:type="dxa"/>
            <w:shd w:val="clear" w:color="auto" w:fill="8C1D40"/>
          </w:tcPr>
          <w:p w14:paraId="14DBA706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49A3603B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1BAF831D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7DA9757D" w14:textId="77777777" w:rsidTr="005C0C15">
        <w:tc>
          <w:tcPr>
            <w:tcW w:w="895" w:type="dxa"/>
            <w:vAlign w:val="center"/>
          </w:tcPr>
          <w:p w14:paraId="082C1D8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F748BA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51E121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Feb. 16, 2026, to Mar. 1, 2026.</w:t>
            </w:r>
          </w:p>
        </w:tc>
      </w:tr>
      <w:tr w:rsidR="003F4967" w:rsidRPr="003F4967" w14:paraId="4055DE01" w14:textId="77777777" w:rsidTr="005C0C15">
        <w:tc>
          <w:tcPr>
            <w:tcW w:w="895" w:type="dxa"/>
            <w:vAlign w:val="center"/>
          </w:tcPr>
          <w:p w14:paraId="690D3AE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3B9907A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78C889A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461E6042" w14:textId="77777777" w:rsidTr="005C0C15">
        <w:tc>
          <w:tcPr>
            <w:tcW w:w="895" w:type="dxa"/>
            <w:vAlign w:val="center"/>
          </w:tcPr>
          <w:p w14:paraId="39329C7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65A93B5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857A9E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7C6C0BAA" w14:textId="77777777" w:rsidTr="005C0C15">
        <w:tc>
          <w:tcPr>
            <w:tcW w:w="895" w:type="dxa"/>
            <w:vAlign w:val="center"/>
          </w:tcPr>
          <w:p w14:paraId="165F8D2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6AB8094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149EF3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69AA1383" w14:textId="77777777" w:rsidTr="005C0C15">
        <w:tc>
          <w:tcPr>
            <w:tcW w:w="895" w:type="dxa"/>
            <w:vAlign w:val="center"/>
          </w:tcPr>
          <w:p w14:paraId="5808796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5826865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8FC7F3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4E68D147" w14:textId="77777777" w:rsidTr="005C0C15">
        <w:tc>
          <w:tcPr>
            <w:tcW w:w="895" w:type="dxa"/>
            <w:vAlign w:val="center"/>
          </w:tcPr>
          <w:p w14:paraId="3CBB65F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7C43018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19F7C1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458FF1D1" w14:textId="77777777" w:rsidTr="005C0C15">
        <w:tc>
          <w:tcPr>
            <w:tcW w:w="895" w:type="dxa"/>
            <w:vAlign w:val="center"/>
          </w:tcPr>
          <w:p w14:paraId="263176D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52A9257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E0E4C3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49E10529" w14:textId="77777777" w:rsidTr="005C0C15">
        <w:tc>
          <w:tcPr>
            <w:tcW w:w="895" w:type="dxa"/>
            <w:vAlign w:val="center"/>
          </w:tcPr>
          <w:p w14:paraId="3E3CAC1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38A33EB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9AA6B3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6A96A97A" w14:textId="77777777" w:rsidTr="005C0C15">
        <w:tc>
          <w:tcPr>
            <w:tcW w:w="895" w:type="dxa"/>
            <w:vAlign w:val="center"/>
          </w:tcPr>
          <w:p w14:paraId="588FD55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20F8C74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0301794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34DFE17F" w14:textId="77777777" w:rsidTr="005C0C15">
        <w:tc>
          <w:tcPr>
            <w:tcW w:w="895" w:type="dxa"/>
            <w:vAlign w:val="center"/>
          </w:tcPr>
          <w:p w14:paraId="30F0A3D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1ACB070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79D9D57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23370FBD" w14:textId="77777777" w:rsidTr="005C0C15">
        <w:tc>
          <w:tcPr>
            <w:tcW w:w="895" w:type="dxa"/>
            <w:vAlign w:val="center"/>
          </w:tcPr>
          <w:p w14:paraId="0BDA8AC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5A09916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3C1C42A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Mar. 2, 2026, to Mar. 15, 2026.</w:t>
            </w:r>
          </w:p>
        </w:tc>
      </w:tr>
      <w:tr w:rsidR="003F4967" w:rsidRPr="003F4967" w14:paraId="2665FCAD" w14:textId="77777777" w:rsidTr="005C0C15">
        <w:tc>
          <w:tcPr>
            <w:tcW w:w="895" w:type="dxa"/>
            <w:vAlign w:val="center"/>
          </w:tcPr>
          <w:p w14:paraId="1263892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0F9229B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755704F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7A1577D1" w14:textId="77777777" w:rsidTr="005C0C15">
        <w:tc>
          <w:tcPr>
            <w:tcW w:w="895" w:type="dxa"/>
            <w:vAlign w:val="center"/>
          </w:tcPr>
          <w:p w14:paraId="319B523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2EAEBC6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07DEDB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07E98194" w14:textId="77777777" w:rsidTr="005C0C15">
        <w:tc>
          <w:tcPr>
            <w:tcW w:w="895" w:type="dxa"/>
            <w:vAlign w:val="center"/>
          </w:tcPr>
          <w:p w14:paraId="24A2942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0C1B3BF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BD866B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7D7B4684" w14:textId="77777777" w:rsidTr="005C0C15">
        <w:tc>
          <w:tcPr>
            <w:tcW w:w="895" w:type="dxa"/>
            <w:vAlign w:val="center"/>
          </w:tcPr>
          <w:p w14:paraId="241CD15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009821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73F2BA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678362AA" w14:textId="77777777" w:rsidTr="005C0C15">
        <w:tc>
          <w:tcPr>
            <w:tcW w:w="895" w:type="dxa"/>
            <w:vAlign w:val="center"/>
          </w:tcPr>
          <w:p w14:paraId="7D4D23D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13660DD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4D2D8CE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29862883" w14:textId="77777777" w:rsidTr="005C0C15">
        <w:tc>
          <w:tcPr>
            <w:tcW w:w="895" w:type="dxa"/>
            <w:vAlign w:val="center"/>
          </w:tcPr>
          <w:p w14:paraId="366D116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1141DA7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2665C6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62F6C333" w14:textId="77777777" w:rsidTr="005C0C15">
        <w:tc>
          <w:tcPr>
            <w:tcW w:w="895" w:type="dxa"/>
            <w:vAlign w:val="center"/>
          </w:tcPr>
          <w:p w14:paraId="1ACCF9F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449F34E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ABE560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34194B1F" w14:textId="77777777" w:rsidTr="005C0C15">
        <w:tc>
          <w:tcPr>
            <w:tcW w:w="895" w:type="dxa"/>
            <w:vAlign w:val="center"/>
          </w:tcPr>
          <w:p w14:paraId="2FAB5D0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5C1BFBA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38912A8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47951646" w14:textId="77777777" w:rsidTr="005C0C15">
        <w:tc>
          <w:tcPr>
            <w:tcW w:w="895" w:type="dxa"/>
            <w:vAlign w:val="center"/>
          </w:tcPr>
          <w:p w14:paraId="4963A21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0E4DAD7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55054E2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34E22A4D" w14:textId="77777777" w:rsidTr="005C0C15">
        <w:tc>
          <w:tcPr>
            <w:tcW w:w="895" w:type="dxa"/>
            <w:vAlign w:val="center"/>
          </w:tcPr>
          <w:p w14:paraId="3D8453E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  <w:vAlign w:val="center"/>
          </w:tcPr>
          <w:p w14:paraId="18944C1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0C36FF0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Mar. 16, 2026, to Mar. 29, 2026.</w:t>
            </w:r>
          </w:p>
        </w:tc>
      </w:tr>
      <w:tr w:rsidR="003F4967" w:rsidRPr="003F4967" w14:paraId="24814E74" w14:textId="77777777" w:rsidTr="005C0C15">
        <w:tc>
          <w:tcPr>
            <w:tcW w:w="895" w:type="dxa"/>
            <w:vAlign w:val="center"/>
          </w:tcPr>
          <w:p w14:paraId="637D8A6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  <w:vAlign w:val="center"/>
          </w:tcPr>
          <w:p w14:paraId="6232DD9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46AE93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3100BD9D" w14:textId="77777777" w:rsidTr="005C0C15">
        <w:tc>
          <w:tcPr>
            <w:tcW w:w="895" w:type="dxa"/>
            <w:vAlign w:val="center"/>
          </w:tcPr>
          <w:p w14:paraId="0FAB747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3F9F8EC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736810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3F6F784B" w14:textId="77777777" w:rsidTr="005C0C15">
        <w:tc>
          <w:tcPr>
            <w:tcW w:w="895" w:type="dxa"/>
            <w:vAlign w:val="center"/>
          </w:tcPr>
          <w:p w14:paraId="0477023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649D753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7A77CE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B81369F" w14:textId="77777777" w:rsidTr="005C0C15">
        <w:tc>
          <w:tcPr>
            <w:tcW w:w="895" w:type="dxa"/>
            <w:vAlign w:val="center"/>
          </w:tcPr>
          <w:p w14:paraId="3266AEF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2851F0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A946F5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2744FA71" w14:textId="77777777" w:rsidTr="005C0C15">
        <w:tc>
          <w:tcPr>
            <w:tcW w:w="895" w:type="dxa"/>
            <w:vAlign w:val="center"/>
          </w:tcPr>
          <w:p w14:paraId="07196A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  <w:vAlign w:val="center"/>
          </w:tcPr>
          <w:p w14:paraId="7527AE8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0E60811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4A911844" w14:textId="77777777" w:rsidTr="005C0C15">
        <w:tc>
          <w:tcPr>
            <w:tcW w:w="895" w:type="dxa"/>
            <w:vAlign w:val="center"/>
          </w:tcPr>
          <w:p w14:paraId="1C48858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  <w:vAlign w:val="center"/>
          </w:tcPr>
          <w:p w14:paraId="2537B35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64E89B0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</w:tbl>
    <w:p w14:paraId="29DC544A" w14:textId="77777777" w:rsidR="003F4967" w:rsidRDefault="003F4967" w:rsidP="003F4967"/>
    <w:p w14:paraId="33F2B516" w14:textId="77777777" w:rsidR="003F4967" w:rsidRDefault="003F4967" w:rsidP="003F4967"/>
    <w:p w14:paraId="5A8E017B" w14:textId="77777777" w:rsidR="003F4967" w:rsidRPr="003F4967" w:rsidRDefault="003F4967" w:rsidP="003F4967"/>
    <w:p w14:paraId="6E5BCCEB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6730374D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3FC66FE5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78FEDF09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3ABF85C0" w14:textId="4CDAD13A" w:rsidR="0070395B" w:rsidRDefault="0070395B" w:rsidP="00093EC6">
      <w:pPr>
        <w:pStyle w:val="Heading2"/>
      </w:pPr>
      <w:r>
        <w:lastRenderedPageBreak/>
        <w:t>April</w:t>
      </w:r>
    </w:p>
    <w:p w14:paraId="607ADD42" w14:textId="77777777" w:rsidR="0070395B" w:rsidRDefault="0070395B" w:rsidP="007039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7EECE15B" w14:textId="77777777" w:rsidTr="005C0C15">
        <w:tc>
          <w:tcPr>
            <w:tcW w:w="895" w:type="dxa"/>
            <w:shd w:val="clear" w:color="auto" w:fill="8C1D40"/>
          </w:tcPr>
          <w:p w14:paraId="0608A69C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14EC6F6A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4D7AE696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1404C330" w14:textId="77777777" w:rsidTr="005C0C15">
        <w:tc>
          <w:tcPr>
            <w:tcW w:w="895" w:type="dxa"/>
            <w:vAlign w:val="center"/>
          </w:tcPr>
          <w:p w14:paraId="608E4A3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4DC2A21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3ED1DC7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58E6E8AA" w14:textId="77777777" w:rsidTr="005C0C15">
        <w:tc>
          <w:tcPr>
            <w:tcW w:w="895" w:type="dxa"/>
            <w:vAlign w:val="center"/>
          </w:tcPr>
          <w:p w14:paraId="15C0D41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219647E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1D51744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4083FBC4" w14:textId="77777777" w:rsidTr="005C0C15">
        <w:tc>
          <w:tcPr>
            <w:tcW w:w="895" w:type="dxa"/>
            <w:vAlign w:val="center"/>
          </w:tcPr>
          <w:p w14:paraId="2D789A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06DC2F6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4813F3F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76CC13A5" w14:textId="77777777" w:rsidTr="005C0C15">
        <w:tc>
          <w:tcPr>
            <w:tcW w:w="895" w:type="dxa"/>
            <w:vAlign w:val="center"/>
          </w:tcPr>
          <w:p w14:paraId="225E534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17AE037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09C8C8C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Mar. 30, 2026, to Apr. 12, 2026.</w:t>
            </w:r>
          </w:p>
        </w:tc>
      </w:tr>
      <w:tr w:rsidR="003F4967" w:rsidRPr="003F4967" w14:paraId="5E53FF9B" w14:textId="77777777" w:rsidTr="005C0C15">
        <w:tc>
          <w:tcPr>
            <w:tcW w:w="895" w:type="dxa"/>
            <w:vAlign w:val="center"/>
          </w:tcPr>
          <w:p w14:paraId="0E1AA37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2EFDF61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FD7368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503FC10E" w14:textId="77777777" w:rsidTr="005C0C15">
        <w:tc>
          <w:tcPr>
            <w:tcW w:w="895" w:type="dxa"/>
            <w:vAlign w:val="center"/>
          </w:tcPr>
          <w:p w14:paraId="5781D55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2AE26A5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4B1719A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61C62588" w14:textId="77777777" w:rsidTr="005C0C15">
        <w:tc>
          <w:tcPr>
            <w:tcW w:w="895" w:type="dxa"/>
            <w:vAlign w:val="center"/>
          </w:tcPr>
          <w:p w14:paraId="38DE286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3DC1BE7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4CB5493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79780B3" w14:textId="77777777" w:rsidTr="005C0C15">
        <w:tc>
          <w:tcPr>
            <w:tcW w:w="895" w:type="dxa"/>
            <w:vAlign w:val="center"/>
          </w:tcPr>
          <w:p w14:paraId="099AC3D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115835D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01598E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57A0CE73" w14:textId="77777777" w:rsidTr="005C0C15">
        <w:tc>
          <w:tcPr>
            <w:tcW w:w="895" w:type="dxa"/>
            <w:vAlign w:val="center"/>
          </w:tcPr>
          <w:p w14:paraId="6A31485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7FB2107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6D2FA38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595730B5" w14:textId="77777777" w:rsidTr="005C0C15">
        <w:tc>
          <w:tcPr>
            <w:tcW w:w="895" w:type="dxa"/>
            <w:vAlign w:val="center"/>
          </w:tcPr>
          <w:p w14:paraId="4F1D075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27AF6E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10243D7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5DAD3C61" w14:textId="77777777" w:rsidTr="005C0C15">
        <w:tc>
          <w:tcPr>
            <w:tcW w:w="895" w:type="dxa"/>
            <w:vAlign w:val="center"/>
          </w:tcPr>
          <w:p w14:paraId="00F483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3F5AD1A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1A2A23D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3BA47A08" w14:textId="77777777" w:rsidTr="005C0C15">
        <w:tc>
          <w:tcPr>
            <w:tcW w:w="895" w:type="dxa"/>
            <w:vAlign w:val="center"/>
          </w:tcPr>
          <w:p w14:paraId="59F2303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3B30020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3BC97BF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1B4057E5" w14:textId="77777777" w:rsidTr="005C0C15">
        <w:tc>
          <w:tcPr>
            <w:tcW w:w="895" w:type="dxa"/>
            <w:vAlign w:val="center"/>
          </w:tcPr>
          <w:p w14:paraId="2FEA689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4EBA261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5655238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7AEC60FF" w14:textId="77777777" w:rsidTr="005C0C15">
        <w:tc>
          <w:tcPr>
            <w:tcW w:w="895" w:type="dxa"/>
            <w:vAlign w:val="center"/>
          </w:tcPr>
          <w:p w14:paraId="0E78B6F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48102C9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2F8ACD2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Apr. 13, 2026, to Apr. 26, 2026.</w:t>
            </w:r>
          </w:p>
        </w:tc>
      </w:tr>
      <w:tr w:rsidR="003F4967" w:rsidRPr="003F4967" w14:paraId="2BA61E85" w14:textId="77777777" w:rsidTr="005C0C15">
        <w:tc>
          <w:tcPr>
            <w:tcW w:w="895" w:type="dxa"/>
            <w:vAlign w:val="center"/>
          </w:tcPr>
          <w:p w14:paraId="59521A0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3DBEA23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561FFF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78DA71BC" w14:textId="77777777" w:rsidTr="005C0C15">
        <w:tc>
          <w:tcPr>
            <w:tcW w:w="895" w:type="dxa"/>
            <w:vAlign w:val="center"/>
          </w:tcPr>
          <w:p w14:paraId="1EEDA21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1D703B0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59539E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74E7A807" w14:textId="77777777" w:rsidTr="005C0C15">
        <w:tc>
          <w:tcPr>
            <w:tcW w:w="895" w:type="dxa"/>
            <w:vAlign w:val="center"/>
          </w:tcPr>
          <w:p w14:paraId="6F4A230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0A2E5C0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F8DFB1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E2B0CCC" w14:textId="77777777" w:rsidTr="005C0C15">
        <w:tc>
          <w:tcPr>
            <w:tcW w:w="895" w:type="dxa"/>
            <w:vAlign w:val="center"/>
          </w:tcPr>
          <w:p w14:paraId="7626179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2E63F03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4B0371A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29C58037" w14:textId="77777777" w:rsidTr="005C0C15">
        <w:tc>
          <w:tcPr>
            <w:tcW w:w="895" w:type="dxa"/>
            <w:vAlign w:val="center"/>
          </w:tcPr>
          <w:p w14:paraId="3496C9B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  <w:vAlign w:val="center"/>
          </w:tcPr>
          <w:p w14:paraId="17C683D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5BCDF0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1FFAC77F" w14:textId="77777777" w:rsidTr="005C0C15">
        <w:tc>
          <w:tcPr>
            <w:tcW w:w="895" w:type="dxa"/>
            <w:vAlign w:val="center"/>
          </w:tcPr>
          <w:p w14:paraId="18D481F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  <w:vAlign w:val="center"/>
          </w:tcPr>
          <w:p w14:paraId="2B89CAB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603302A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6B593215" w14:textId="77777777" w:rsidTr="005C0C15">
        <w:tc>
          <w:tcPr>
            <w:tcW w:w="895" w:type="dxa"/>
            <w:vAlign w:val="center"/>
          </w:tcPr>
          <w:p w14:paraId="72C4176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  <w:vAlign w:val="center"/>
          </w:tcPr>
          <w:p w14:paraId="67C269B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85F4EA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</w:tbl>
    <w:p w14:paraId="1F8723FF" w14:textId="77777777" w:rsidR="003F4967" w:rsidRDefault="003F4967" w:rsidP="0070395B">
      <w:pPr>
        <w:rPr>
          <w:rFonts w:ascii="Arial" w:hAnsi="Arial" w:cs="Arial"/>
          <w:sz w:val="22"/>
          <w:szCs w:val="22"/>
        </w:rPr>
      </w:pPr>
    </w:p>
    <w:p w14:paraId="31A1C027" w14:textId="77777777" w:rsidR="003F4967" w:rsidRDefault="003F4967" w:rsidP="0070395B">
      <w:pPr>
        <w:rPr>
          <w:rFonts w:ascii="Arial" w:hAnsi="Arial" w:cs="Arial"/>
          <w:sz w:val="22"/>
          <w:szCs w:val="22"/>
        </w:rPr>
      </w:pPr>
    </w:p>
    <w:p w14:paraId="5768A667" w14:textId="77777777" w:rsidR="003F4967" w:rsidRDefault="003F4967" w:rsidP="0070395B">
      <w:pPr>
        <w:rPr>
          <w:rFonts w:ascii="Arial" w:hAnsi="Arial" w:cs="Arial"/>
          <w:sz w:val="22"/>
          <w:szCs w:val="22"/>
        </w:rPr>
      </w:pPr>
    </w:p>
    <w:p w14:paraId="64675698" w14:textId="77777777" w:rsidR="003F4967" w:rsidRDefault="003F4967" w:rsidP="0070395B">
      <w:pPr>
        <w:rPr>
          <w:rFonts w:ascii="Arial" w:hAnsi="Arial" w:cs="Arial"/>
          <w:sz w:val="22"/>
          <w:szCs w:val="22"/>
        </w:rPr>
      </w:pPr>
    </w:p>
    <w:p w14:paraId="0FDF5691" w14:textId="77777777" w:rsidR="003F4967" w:rsidRPr="0070395B" w:rsidRDefault="003F4967" w:rsidP="0070395B">
      <w:pPr>
        <w:rPr>
          <w:rFonts w:ascii="Arial" w:hAnsi="Arial" w:cs="Arial"/>
          <w:sz w:val="22"/>
          <w:szCs w:val="22"/>
        </w:rPr>
      </w:pPr>
    </w:p>
    <w:p w14:paraId="07E469BC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60B8FA81" w14:textId="77777777" w:rsidR="0070395B" w:rsidRPr="0070395B" w:rsidRDefault="0070395B" w:rsidP="00093EC6">
      <w:pPr>
        <w:pStyle w:val="Heading2"/>
      </w:pPr>
    </w:p>
    <w:p w14:paraId="6F389FF3" w14:textId="77777777" w:rsidR="0070395B" w:rsidRDefault="0070395B" w:rsidP="0070395B"/>
    <w:p w14:paraId="123F4986" w14:textId="77777777" w:rsidR="0070395B" w:rsidRDefault="0070395B" w:rsidP="0070395B"/>
    <w:p w14:paraId="59A50DA8" w14:textId="77777777" w:rsidR="0070395B" w:rsidRDefault="0070395B" w:rsidP="0070395B"/>
    <w:p w14:paraId="0DB0B893" w14:textId="77777777" w:rsidR="0070395B" w:rsidRDefault="0070395B" w:rsidP="0070395B"/>
    <w:p w14:paraId="4F92A860" w14:textId="77777777" w:rsidR="003F4967" w:rsidRDefault="003F4967" w:rsidP="00093EC6">
      <w:pPr>
        <w:pStyle w:val="Heading2"/>
      </w:pPr>
    </w:p>
    <w:p w14:paraId="336F2352" w14:textId="2089551B" w:rsidR="0070395B" w:rsidRDefault="0070395B" w:rsidP="00093EC6">
      <w:pPr>
        <w:pStyle w:val="Heading2"/>
      </w:pPr>
      <w:r>
        <w:lastRenderedPageBreak/>
        <w:t>May</w:t>
      </w:r>
    </w:p>
    <w:p w14:paraId="5964FB43" w14:textId="77777777" w:rsidR="003F4967" w:rsidRDefault="003F4967" w:rsidP="003F496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09B9DACF" w14:textId="77777777" w:rsidTr="005C0C15">
        <w:tc>
          <w:tcPr>
            <w:tcW w:w="895" w:type="dxa"/>
            <w:shd w:val="clear" w:color="auto" w:fill="8C1D40"/>
          </w:tcPr>
          <w:p w14:paraId="70B91905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0801BDB8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45D7FAB5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127875C7" w14:textId="77777777" w:rsidTr="005C0C15">
        <w:tc>
          <w:tcPr>
            <w:tcW w:w="895" w:type="dxa"/>
            <w:vAlign w:val="center"/>
          </w:tcPr>
          <w:p w14:paraId="3A0BDDA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7442970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39A88EB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57CF1F59" w14:textId="77777777" w:rsidTr="005C0C15">
        <w:tc>
          <w:tcPr>
            <w:tcW w:w="895" w:type="dxa"/>
            <w:vAlign w:val="center"/>
          </w:tcPr>
          <w:p w14:paraId="324AFE9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0216335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28BC387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Apr. 27, 2026, to May 10, 2026.</w:t>
            </w:r>
          </w:p>
        </w:tc>
      </w:tr>
      <w:tr w:rsidR="003F4967" w:rsidRPr="003F4967" w14:paraId="0F861433" w14:textId="77777777" w:rsidTr="005C0C15">
        <w:tc>
          <w:tcPr>
            <w:tcW w:w="895" w:type="dxa"/>
            <w:vAlign w:val="center"/>
          </w:tcPr>
          <w:p w14:paraId="3FF27C5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5497E0E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619AED1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51D69CA2" w14:textId="77777777" w:rsidTr="005C0C15">
        <w:tc>
          <w:tcPr>
            <w:tcW w:w="895" w:type="dxa"/>
            <w:vAlign w:val="center"/>
          </w:tcPr>
          <w:p w14:paraId="25C1ACA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1208C75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5D39A6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730E3D6A" w14:textId="77777777" w:rsidTr="005C0C15">
        <w:tc>
          <w:tcPr>
            <w:tcW w:w="895" w:type="dxa"/>
            <w:vAlign w:val="center"/>
          </w:tcPr>
          <w:p w14:paraId="3143D66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1286232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EFFB6A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0E66D0D3" w14:textId="77777777" w:rsidTr="005C0C15">
        <w:tc>
          <w:tcPr>
            <w:tcW w:w="895" w:type="dxa"/>
            <w:vAlign w:val="center"/>
          </w:tcPr>
          <w:p w14:paraId="0457002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18AE6AC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643497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69A4579C" w14:textId="77777777" w:rsidTr="005C0C15">
        <w:tc>
          <w:tcPr>
            <w:tcW w:w="895" w:type="dxa"/>
            <w:vAlign w:val="center"/>
          </w:tcPr>
          <w:p w14:paraId="1965D9B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735EEC2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1B96220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69591918" w14:textId="77777777" w:rsidTr="005C0C15">
        <w:tc>
          <w:tcPr>
            <w:tcW w:w="895" w:type="dxa"/>
            <w:vAlign w:val="center"/>
          </w:tcPr>
          <w:p w14:paraId="60C1D92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07B5ADE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5FDE2C5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353A3763" w14:textId="77777777" w:rsidTr="005C0C15">
        <w:tc>
          <w:tcPr>
            <w:tcW w:w="895" w:type="dxa"/>
            <w:vAlign w:val="center"/>
          </w:tcPr>
          <w:p w14:paraId="1A248CB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0737A1B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7C43199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31CA5909" w14:textId="77777777" w:rsidTr="005C0C15">
        <w:tc>
          <w:tcPr>
            <w:tcW w:w="895" w:type="dxa"/>
            <w:vAlign w:val="center"/>
          </w:tcPr>
          <w:p w14:paraId="156B8FF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5A7F60C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3B1A9C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428EEFD5" w14:textId="77777777" w:rsidTr="005C0C15">
        <w:tc>
          <w:tcPr>
            <w:tcW w:w="895" w:type="dxa"/>
            <w:vAlign w:val="center"/>
          </w:tcPr>
          <w:p w14:paraId="3AC674C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6A7ACD3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041F5F1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546DC101" w14:textId="77777777" w:rsidTr="005C0C15">
        <w:tc>
          <w:tcPr>
            <w:tcW w:w="895" w:type="dxa"/>
            <w:vAlign w:val="center"/>
          </w:tcPr>
          <w:p w14:paraId="0093A45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3B15191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336F6B2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Retro transaction deadline.</w:t>
            </w:r>
          </w:p>
        </w:tc>
      </w:tr>
      <w:tr w:rsidR="003F4967" w:rsidRPr="003F4967" w14:paraId="7C1116FF" w14:textId="77777777" w:rsidTr="005C0C15">
        <w:tc>
          <w:tcPr>
            <w:tcW w:w="895" w:type="dxa"/>
            <w:vAlign w:val="center"/>
          </w:tcPr>
          <w:p w14:paraId="1192326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30A4A0F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36BFEDC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4A43C7E9" w14:textId="77777777" w:rsidTr="005C0C15">
        <w:tc>
          <w:tcPr>
            <w:tcW w:w="895" w:type="dxa"/>
            <w:vAlign w:val="center"/>
          </w:tcPr>
          <w:p w14:paraId="36AC279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057724A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46C68E0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6F084CA7" w14:textId="77777777" w:rsidTr="005C0C15">
        <w:tc>
          <w:tcPr>
            <w:tcW w:w="895" w:type="dxa"/>
            <w:vAlign w:val="center"/>
          </w:tcPr>
          <w:p w14:paraId="25590AE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6404819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1BED05E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1D498245" w14:textId="77777777" w:rsidTr="005C0C15">
        <w:tc>
          <w:tcPr>
            <w:tcW w:w="895" w:type="dxa"/>
            <w:vAlign w:val="center"/>
          </w:tcPr>
          <w:p w14:paraId="2C71856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vAlign w:val="center"/>
          </w:tcPr>
          <w:p w14:paraId="1A18698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359481E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May 11, 2026, to May 24, 2026.</w:t>
            </w:r>
          </w:p>
        </w:tc>
      </w:tr>
      <w:tr w:rsidR="003F4967" w:rsidRPr="003F4967" w14:paraId="7BF4E3EA" w14:textId="77777777" w:rsidTr="005C0C15">
        <w:tc>
          <w:tcPr>
            <w:tcW w:w="895" w:type="dxa"/>
            <w:vAlign w:val="center"/>
          </w:tcPr>
          <w:p w14:paraId="28175F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vAlign w:val="center"/>
          </w:tcPr>
          <w:p w14:paraId="23C0CB3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3641235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49BCC4C4" w14:textId="77777777" w:rsidTr="005C0C15">
        <w:tc>
          <w:tcPr>
            <w:tcW w:w="895" w:type="dxa"/>
            <w:vAlign w:val="center"/>
          </w:tcPr>
          <w:p w14:paraId="7CD8941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  <w:vAlign w:val="center"/>
          </w:tcPr>
          <w:p w14:paraId="1BB75CB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46D21F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Memorial Day — official ASU-designated holiday.</w:t>
            </w:r>
          </w:p>
        </w:tc>
      </w:tr>
      <w:tr w:rsidR="003F4967" w:rsidRPr="003F4967" w14:paraId="11DEAD85" w14:textId="77777777" w:rsidTr="005C0C15">
        <w:tc>
          <w:tcPr>
            <w:tcW w:w="895" w:type="dxa"/>
            <w:vAlign w:val="center"/>
          </w:tcPr>
          <w:p w14:paraId="69D56A5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  <w:vAlign w:val="center"/>
          </w:tcPr>
          <w:p w14:paraId="3B5D955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036657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1F643314" w14:textId="77777777" w:rsidTr="005C0C15">
        <w:tc>
          <w:tcPr>
            <w:tcW w:w="895" w:type="dxa"/>
            <w:vAlign w:val="center"/>
          </w:tcPr>
          <w:p w14:paraId="26B3786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  <w:vAlign w:val="center"/>
          </w:tcPr>
          <w:p w14:paraId="4E1E938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60F98C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70184797" w14:textId="77777777" w:rsidTr="005C0C15">
        <w:tc>
          <w:tcPr>
            <w:tcW w:w="895" w:type="dxa"/>
            <w:vAlign w:val="center"/>
          </w:tcPr>
          <w:p w14:paraId="62084F9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73E359E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73FDF12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</w:tbl>
    <w:p w14:paraId="5E8932B4" w14:textId="77777777" w:rsidR="003F4967" w:rsidRDefault="003F4967" w:rsidP="003F4967"/>
    <w:p w14:paraId="369AEE6A" w14:textId="77777777" w:rsidR="003F4967" w:rsidRPr="003F4967" w:rsidRDefault="003F4967" w:rsidP="003F4967"/>
    <w:p w14:paraId="49AACF50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2FF4D2B5" w14:textId="77777777" w:rsidR="0070395B" w:rsidRDefault="0070395B" w:rsidP="00093EC6">
      <w:pPr>
        <w:pStyle w:val="Heading2"/>
      </w:pPr>
    </w:p>
    <w:p w14:paraId="3453986B" w14:textId="77777777" w:rsidR="0070395B" w:rsidRDefault="0070395B" w:rsidP="0070395B"/>
    <w:p w14:paraId="7293CF38" w14:textId="77777777" w:rsidR="0070395B" w:rsidRDefault="0070395B" w:rsidP="0070395B"/>
    <w:p w14:paraId="22BFC8B7" w14:textId="77777777" w:rsidR="0070395B" w:rsidRDefault="0070395B" w:rsidP="0070395B"/>
    <w:p w14:paraId="0874C752" w14:textId="77777777" w:rsidR="0070395B" w:rsidRDefault="0070395B" w:rsidP="0070395B"/>
    <w:p w14:paraId="7D2600EE" w14:textId="77777777" w:rsidR="0070395B" w:rsidRDefault="0070395B" w:rsidP="0070395B"/>
    <w:p w14:paraId="06BDBAA9" w14:textId="77777777" w:rsidR="0070395B" w:rsidRDefault="0070395B" w:rsidP="0070395B"/>
    <w:p w14:paraId="431F72AC" w14:textId="77777777" w:rsidR="0070395B" w:rsidRDefault="0070395B" w:rsidP="0070395B"/>
    <w:p w14:paraId="2B37D549" w14:textId="77777777" w:rsidR="0070395B" w:rsidRDefault="0070395B" w:rsidP="0070395B"/>
    <w:p w14:paraId="5E44282B" w14:textId="3EB44870" w:rsidR="0070395B" w:rsidRDefault="0070395B" w:rsidP="00093EC6">
      <w:pPr>
        <w:pStyle w:val="Heading2"/>
      </w:pPr>
      <w:r>
        <w:lastRenderedPageBreak/>
        <w:t>June</w:t>
      </w:r>
    </w:p>
    <w:p w14:paraId="78A41AC8" w14:textId="77777777" w:rsidR="003F4967" w:rsidRPr="003F4967" w:rsidRDefault="003F4967" w:rsidP="003F496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671EED81" w14:textId="77777777" w:rsidTr="005C0C15">
        <w:tc>
          <w:tcPr>
            <w:tcW w:w="895" w:type="dxa"/>
            <w:shd w:val="clear" w:color="auto" w:fill="8C1D40"/>
          </w:tcPr>
          <w:p w14:paraId="40C1B639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6278719C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41AB63C2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6E13E502" w14:textId="77777777" w:rsidTr="005C0C15">
        <w:tc>
          <w:tcPr>
            <w:tcW w:w="895" w:type="dxa"/>
            <w:vAlign w:val="center"/>
          </w:tcPr>
          <w:p w14:paraId="288A5A8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5EBF159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63AC8FC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May 25, 2026, to June 7, 2026.</w:t>
            </w:r>
          </w:p>
        </w:tc>
      </w:tr>
      <w:tr w:rsidR="003F4967" w:rsidRPr="003F4967" w14:paraId="1FC726DF" w14:textId="77777777" w:rsidTr="005C0C15">
        <w:tc>
          <w:tcPr>
            <w:tcW w:w="895" w:type="dxa"/>
            <w:vAlign w:val="center"/>
          </w:tcPr>
          <w:p w14:paraId="0C456E4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5EA4202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972AF9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1AB3C701" w14:textId="77777777" w:rsidTr="005C0C15">
        <w:tc>
          <w:tcPr>
            <w:tcW w:w="895" w:type="dxa"/>
            <w:vAlign w:val="center"/>
          </w:tcPr>
          <w:p w14:paraId="362B0BE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2C73B2E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DA2D43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2BE47DA6" w14:textId="77777777" w:rsidTr="005C0C15">
        <w:tc>
          <w:tcPr>
            <w:tcW w:w="895" w:type="dxa"/>
            <w:vAlign w:val="center"/>
          </w:tcPr>
          <w:p w14:paraId="7DE62B6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021D126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0579B1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4F9A0B78" w14:textId="77777777" w:rsidTr="005C0C15">
        <w:tc>
          <w:tcPr>
            <w:tcW w:w="895" w:type="dxa"/>
            <w:vAlign w:val="center"/>
          </w:tcPr>
          <w:p w14:paraId="77B502B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76356C1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A815B5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6DF4694A" w14:textId="77777777" w:rsidTr="005C0C15">
        <w:tc>
          <w:tcPr>
            <w:tcW w:w="895" w:type="dxa"/>
            <w:vAlign w:val="center"/>
          </w:tcPr>
          <w:p w14:paraId="63B6E5F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7AA119B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1165157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14F2C2E4" w14:textId="77777777" w:rsidTr="005C0C15">
        <w:tc>
          <w:tcPr>
            <w:tcW w:w="895" w:type="dxa"/>
            <w:vAlign w:val="center"/>
          </w:tcPr>
          <w:p w14:paraId="5478228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1FD1B5C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4B36EB6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77768E6E" w14:textId="77777777" w:rsidTr="005C0C15">
        <w:tc>
          <w:tcPr>
            <w:tcW w:w="895" w:type="dxa"/>
            <w:vAlign w:val="center"/>
          </w:tcPr>
          <w:p w14:paraId="402B55D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59889E4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92CD1B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75B93357" w14:textId="77777777" w:rsidTr="005C0C15">
        <w:tc>
          <w:tcPr>
            <w:tcW w:w="895" w:type="dxa"/>
            <w:vAlign w:val="center"/>
          </w:tcPr>
          <w:p w14:paraId="1A43053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182B5D4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52A742C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4973C527" w14:textId="77777777" w:rsidTr="005C0C15">
        <w:tc>
          <w:tcPr>
            <w:tcW w:w="895" w:type="dxa"/>
            <w:vAlign w:val="center"/>
          </w:tcPr>
          <w:p w14:paraId="5CF37E2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043B671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75EE13A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33280DBD" w14:textId="77777777" w:rsidTr="005C0C15">
        <w:tc>
          <w:tcPr>
            <w:tcW w:w="895" w:type="dxa"/>
            <w:vAlign w:val="center"/>
          </w:tcPr>
          <w:p w14:paraId="795F55E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596ED4C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0BE6DFE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June 8, 2026, to June 21, 2026.</w:t>
            </w:r>
          </w:p>
        </w:tc>
      </w:tr>
      <w:tr w:rsidR="003F4967" w:rsidRPr="003F4967" w14:paraId="6ADC8331" w14:textId="77777777" w:rsidTr="005C0C15">
        <w:tc>
          <w:tcPr>
            <w:tcW w:w="895" w:type="dxa"/>
            <w:vAlign w:val="center"/>
          </w:tcPr>
          <w:p w14:paraId="22A3D25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01C8524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7D095A5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5505DC87" w14:textId="77777777" w:rsidTr="005C0C15">
        <w:tc>
          <w:tcPr>
            <w:tcW w:w="895" w:type="dxa"/>
            <w:vAlign w:val="center"/>
          </w:tcPr>
          <w:p w14:paraId="28A1E4A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65CE1CF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F39BC9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561BA041" w14:textId="77777777" w:rsidTr="005C0C15">
        <w:tc>
          <w:tcPr>
            <w:tcW w:w="895" w:type="dxa"/>
            <w:vAlign w:val="center"/>
          </w:tcPr>
          <w:p w14:paraId="5CEA0CC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19F9BB3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C8FDCF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71274496" w14:textId="77777777" w:rsidTr="005C0C15">
        <w:tc>
          <w:tcPr>
            <w:tcW w:w="895" w:type="dxa"/>
            <w:vAlign w:val="center"/>
          </w:tcPr>
          <w:p w14:paraId="7CDFB8D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2DC44C5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EB216F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38BD8842" w14:textId="77777777" w:rsidTr="005C0C15">
        <w:tc>
          <w:tcPr>
            <w:tcW w:w="895" w:type="dxa"/>
            <w:vAlign w:val="center"/>
          </w:tcPr>
          <w:p w14:paraId="0A7F264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  <w:vAlign w:val="center"/>
          </w:tcPr>
          <w:p w14:paraId="4AED42E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0B2C2CC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750108C5" w14:textId="77777777" w:rsidTr="005C0C15">
        <w:tc>
          <w:tcPr>
            <w:tcW w:w="895" w:type="dxa"/>
            <w:vAlign w:val="center"/>
          </w:tcPr>
          <w:p w14:paraId="5A2122E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  <w:vAlign w:val="center"/>
          </w:tcPr>
          <w:p w14:paraId="444479A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11FB693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6B706E8C" w14:textId="77777777" w:rsidTr="005C0C15">
        <w:tc>
          <w:tcPr>
            <w:tcW w:w="895" w:type="dxa"/>
            <w:vAlign w:val="center"/>
          </w:tcPr>
          <w:p w14:paraId="43BA75F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vAlign w:val="center"/>
          </w:tcPr>
          <w:p w14:paraId="634B422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593543A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55479A2F" w14:textId="77777777" w:rsidTr="005C0C15">
        <w:tc>
          <w:tcPr>
            <w:tcW w:w="895" w:type="dxa"/>
            <w:vAlign w:val="center"/>
          </w:tcPr>
          <w:p w14:paraId="534DE2C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vAlign w:val="center"/>
          </w:tcPr>
          <w:p w14:paraId="6E00BD2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D66A15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5406DF68" w14:textId="77777777" w:rsidTr="005C0C15">
        <w:tc>
          <w:tcPr>
            <w:tcW w:w="895" w:type="dxa"/>
            <w:vAlign w:val="center"/>
          </w:tcPr>
          <w:p w14:paraId="36F2DD4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1E1FF5B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4B21354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1E4E6692" w14:textId="77777777" w:rsidR="003F4967" w:rsidRPr="003F4967" w:rsidRDefault="003F4967" w:rsidP="003F4967"/>
    <w:p w14:paraId="77C5DF39" w14:textId="77777777" w:rsidR="0070395B" w:rsidRDefault="0070395B" w:rsidP="0070395B"/>
    <w:p w14:paraId="76182671" w14:textId="77777777" w:rsidR="0070395B" w:rsidRDefault="0070395B" w:rsidP="00093EC6">
      <w:pPr>
        <w:pStyle w:val="Heading2"/>
      </w:pPr>
    </w:p>
    <w:p w14:paraId="49B9E34C" w14:textId="77777777" w:rsidR="0070395B" w:rsidRDefault="0070395B" w:rsidP="00093EC6">
      <w:pPr>
        <w:pStyle w:val="Heading2"/>
      </w:pPr>
    </w:p>
    <w:p w14:paraId="07901C72" w14:textId="77777777" w:rsidR="0070395B" w:rsidRDefault="0070395B" w:rsidP="00093EC6">
      <w:pPr>
        <w:pStyle w:val="Heading2"/>
      </w:pPr>
    </w:p>
    <w:p w14:paraId="1A34D87C" w14:textId="77777777" w:rsidR="0070395B" w:rsidRDefault="0070395B" w:rsidP="00093EC6">
      <w:pPr>
        <w:pStyle w:val="Heading2"/>
      </w:pPr>
    </w:p>
    <w:p w14:paraId="5B0690A0" w14:textId="77777777" w:rsidR="0070395B" w:rsidRDefault="0070395B" w:rsidP="00093EC6">
      <w:pPr>
        <w:pStyle w:val="Heading2"/>
      </w:pPr>
    </w:p>
    <w:p w14:paraId="2F055049" w14:textId="77777777" w:rsidR="0070395B" w:rsidRDefault="0070395B" w:rsidP="00093EC6">
      <w:pPr>
        <w:pStyle w:val="Heading2"/>
      </w:pPr>
    </w:p>
    <w:p w14:paraId="7D6D8157" w14:textId="77777777" w:rsidR="0070395B" w:rsidRDefault="0070395B" w:rsidP="00093EC6">
      <w:pPr>
        <w:pStyle w:val="Heading2"/>
      </w:pPr>
    </w:p>
    <w:p w14:paraId="1975F762" w14:textId="77777777" w:rsidR="003F4967" w:rsidRDefault="003F4967" w:rsidP="00093EC6">
      <w:pPr>
        <w:pStyle w:val="Heading2"/>
      </w:pPr>
    </w:p>
    <w:p w14:paraId="219EA95B" w14:textId="48525439" w:rsidR="0070395B" w:rsidRDefault="0070395B" w:rsidP="00093EC6">
      <w:pPr>
        <w:pStyle w:val="Heading2"/>
      </w:pPr>
      <w:r>
        <w:lastRenderedPageBreak/>
        <w:t>July</w:t>
      </w:r>
    </w:p>
    <w:p w14:paraId="24A6DCCC" w14:textId="77777777" w:rsidR="003F4967" w:rsidRDefault="003F4967" w:rsidP="003F496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44F9F290" w14:textId="77777777" w:rsidTr="005C0C15">
        <w:tc>
          <w:tcPr>
            <w:tcW w:w="895" w:type="dxa"/>
            <w:shd w:val="clear" w:color="auto" w:fill="8C1D40"/>
          </w:tcPr>
          <w:p w14:paraId="61B7AF3D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5ECAB2CA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2139E459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2DF9B6E8" w14:textId="77777777" w:rsidTr="005C0C15">
        <w:tc>
          <w:tcPr>
            <w:tcW w:w="895" w:type="dxa"/>
            <w:vAlign w:val="center"/>
          </w:tcPr>
          <w:p w14:paraId="43DB5C0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51671B1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7B8810C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Independence Day — official ASU-designated holiday.</w:t>
            </w:r>
          </w:p>
        </w:tc>
      </w:tr>
      <w:tr w:rsidR="003F4967" w:rsidRPr="003F4967" w14:paraId="2CD1919C" w14:textId="77777777" w:rsidTr="005C0C15">
        <w:tc>
          <w:tcPr>
            <w:tcW w:w="895" w:type="dxa"/>
            <w:vAlign w:val="center"/>
          </w:tcPr>
          <w:p w14:paraId="5FEAB6B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14:paraId="4A70CC3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64585C1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June 22, 2026, to July 5, 2026.</w:t>
            </w:r>
          </w:p>
        </w:tc>
      </w:tr>
      <w:tr w:rsidR="003F4967" w:rsidRPr="003F4967" w14:paraId="12568A90" w14:textId="77777777" w:rsidTr="005C0C15">
        <w:tc>
          <w:tcPr>
            <w:tcW w:w="895" w:type="dxa"/>
            <w:vAlign w:val="center"/>
          </w:tcPr>
          <w:p w14:paraId="7ECBCA6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14:paraId="6B22107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14DD8C2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2C7A595C" w14:textId="77777777" w:rsidTr="005C0C15">
        <w:tc>
          <w:tcPr>
            <w:tcW w:w="895" w:type="dxa"/>
            <w:vAlign w:val="center"/>
          </w:tcPr>
          <w:p w14:paraId="1D0E7A5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4F787F7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CBF284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3A4F58DA" w14:textId="77777777" w:rsidTr="005C0C15">
        <w:tc>
          <w:tcPr>
            <w:tcW w:w="895" w:type="dxa"/>
            <w:vAlign w:val="center"/>
          </w:tcPr>
          <w:p w14:paraId="6CC2DF2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0AF7FF5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70B5F2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BEE3191" w14:textId="77777777" w:rsidTr="005C0C15">
        <w:tc>
          <w:tcPr>
            <w:tcW w:w="895" w:type="dxa"/>
            <w:vAlign w:val="center"/>
          </w:tcPr>
          <w:p w14:paraId="111087A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4231C19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9DC1A6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6F122139" w14:textId="77777777" w:rsidTr="005C0C15">
        <w:tc>
          <w:tcPr>
            <w:tcW w:w="895" w:type="dxa"/>
            <w:vAlign w:val="center"/>
          </w:tcPr>
          <w:p w14:paraId="5BF0787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33496F0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2336240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1FC30599" w14:textId="77777777" w:rsidTr="005C0C15">
        <w:tc>
          <w:tcPr>
            <w:tcW w:w="895" w:type="dxa"/>
            <w:vAlign w:val="center"/>
          </w:tcPr>
          <w:p w14:paraId="2591766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587725A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6DEC5D4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7F5E3ADE" w14:textId="77777777" w:rsidTr="005C0C15">
        <w:tc>
          <w:tcPr>
            <w:tcW w:w="895" w:type="dxa"/>
            <w:vAlign w:val="center"/>
          </w:tcPr>
          <w:p w14:paraId="17BA76D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676E72D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1338A6A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761FCE9A" w14:textId="77777777" w:rsidTr="005C0C15">
        <w:tc>
          <w:tcPr>
            <w:tcW w:w="895" w:type="dxa"/>
            <w:vAlign w:val="center"/>
          </w:tcPr>
          <w:p w14:paraId="5D054D8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2F7D4AF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74B2457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093D4B13" w14:textId="77777777" w:rsidTr="005C0C15">
        <w:tc>
          <w:tcPr>
            <w:tcW w:w="895" w:type="dxa"/>
            <w:vAlign w:val="center"/>
          </w:tcPr>
          <w:p w14:paraId="3D45EB3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3E5CC3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07CE1D0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32DE519A" w14:textId="77777777" w:rsidTr="005C0C15">
        <w:tc>
          <w:tcPr>
            <w:tcW w:w="895" w:type="dxa"/>
            <w:vAlign w:val="center"/>
          </w:tcPr>
          <w:p w14:paraId="0F75D91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3716223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672C8B0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July 6, 2026, to July 19, 2026.</w:t>
            </w:r>
          </w:p>
        </w:tc>
      </w:tr>
      <w:tr w:rsidR="003F4967" w:rsidRPr="003F4967" w14:paraId="5A11684A" w14:textId="77777777" w:rsidTr="005C0C15">
        <w:tc>
          <w:tcPr>
            <w:tcW w:w="895" w:type="dxa"/>
            <w:vAlign w:val="center"/>
          </w:tcPr>
          <w:p w14:paraId="15ED546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4CCC4DA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4CD10F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0EB83C6F" w14:textId="77777777" w:rsidTr="005C0C15">
        <w:tc>
          <w:tcPr>
            <w:tcW w:w="895" w:type="dxa"/>
            <w:vAlign w:val="center"/>
          </w:tcPr>
          <w:p w14:paraId="68DAC96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2C6E660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24D68B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530A0D6F" w14:textId="77777777" w:rsidTr="005C0C15">
        <w:tc>
          <w:tcPr>
            <w:tcW w:w="895" w:type="dxa"/>
            <w:vAlign w:val="center"/>
          </w:tcPr>
          <w:p w14:paraId="4CF3280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27531C6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A75C4C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42E546D7" w14:textId="77777777" w:rsidTr="005C0C15">
        <w:tc>
          <w:tcPr>
            <w:tcW w:w="895" w:type="dxa"/>
            <w:vAlign w:val="center"/>
          </w:tcPr>
          <w:p w14:paraId="43B235B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26C27D0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E43321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42671A2F" w14:textId="77777777" w:rsidTr="005C0C15">
        <w:tc>
          <w:tcPr>
            <w:tcW w:w="895" w:type="dxa"/>
            <w:vAlign w:val="center"/>
          </w:tcPr>
          <w:p w14:paraId="70DB7F9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2FB9D93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07CF9A8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64853C8C" w14:textId="77777777" w:rsidTr="005C0C15">
        <w:tc>
          <w:tcPr>
            <w:tcW w:w="895" w:type="dxa"/>
            <w:vAlign w:val="center"/>
          </w:tcPr>
          <w:p w14:paraId="0864565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0C5021B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792A3D7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17801D38" w14:textId="77777777" w:rsidTr="005C0C15">
        <w:tc>
          <w:tcPr>
            <w:tcW w:w="895" w:type="dxa"/>
            <w:vAlign w:val="center"/>
          </w:tcPr>
          <w:p w14:paraId="6670AEC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0BEE2C6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4B29A3D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26C796A2" w14:textId="77777777" w:rsidTr="005C0C15">
        <w:tc>
          <w:tcPr>
            <w:tcW w:w="895" w:type="dxa"/>
            <w:vAlign w:val="center"/>
          </w:tcPr>
          <w:p w14:paraId="28EDAF3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4167512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33A046C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60D0DDDE" w14:textId="77777777" w:rsidTr="005C0C15">
        <w:tc>
          <w:tcPr>
            <w:tcW w:w="895" w:type="dxa"/>
            <w:vAlign w:val="center"/>
          </w:tcPr>
          <w:p w14:paraId="51EA9EF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vAlign w:val="center"/>
          </w:tcPr>
          <w:p w14:paraId="30E23D7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725C7A6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042E7AA6" w14:textId="77777777" w:rsidR="003F4967" w:rsidRDefault="003F4967" w:rsidP="003F4967"/>
    <w:p w14:paraId="281C5362" w14:textId="77777777" w:rsidR="003F4967" w:rsidRPr="003F4967" w:rsidRDefault="003F4967" w:rsidP="003F4967"/>
    <w:p w14:paraId="5ED3D515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6B733F1A" w14:textId="77777777" w:rsidR="0070395B" w:rsidRPr="008D3E48" w:rsidRDefault="0070395B" w:rsidP="0070395B"/>
    <w:p w14:paraId="3F48BD8F" w14:textId="77777777" w:rsidR="0070395B" w:rsidRDefault="0070395B" w:rsidP="00093EC6">
      <w:pPr>
        <w:pStyle w:val="Heading2"/>
      </w:pPr>
    </w:p>
    <w:p w14:paraId="6483EA2F" w14:textId="77777777" w:rsidR="0070395B" w:rsidRDefault="0070395B" w:rsidP="0070395B"/>
    <w:p w14:paraId="4CCF9713" w14:textId="77777777" w:rsidR="0070395B" w:rsidRDefault="0070395B" w:rsidP="0070395B"/>
    <w:p w14:paraId="7D239651" w14:textId="77777777" w:rsidR="0070395B" w:rsidRDefault="0070395B" w:rsidP="0070395B"/>
    <w:p w14:paraId="1C085331" w14:textId="77777777" w:rsidR="0070395B" w:rsidRDefault="0070395B" w:rsidP="0070395B"/>
    <w:p w14:paraId="00027D45" w14:textId="77777777" w:rsidR="0070395B" w:rsidRDefault="0070395B" w:rsidP="0070395B"/>
    <w:p w14:paraId="7A28026F" w14:textId="77777777" w:rsidR="0070395B" w:rsidRDefault="0070395B" w:rsidP="0070395B"/>
    <w:p w14:paraId="1618A22C" w14:textId="77777777" w:rsidR="007377FE" w:rsidRDefault="007377FE" w:rsidP="00093EC6">
      <w:pPr>
        <w:pStyle w:val="Heading2"/>
      </w:pPr>
    </w:p>
    <w:p w14:paraId="649CED31" w14:textId="3DA29F77" w:rsidR="0070395B" w:rsidRDefault="0070395B" w:rsidP="00093EC6">
      <w:pPr>
        <w:pStyle w:val="Heading2"/>
      </w:pPr>
      <w:r>
        <w:lastRenderedPageBreak/>
        <w:t>August</w:t>
      </w:r>
    </w:p>
    <w:p w14:paraId="73444D42" w14:textId="77777777" w:rsidR="0070395B" w:rsidRDefault="0070395B" w:rsidP="0070395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7BA18B24" w14:textId="77777777" w:rsidTr="005C0C15">
        <w:tc>
          <w:tcPr>
            <w:tcW w:w="895" w:type="dxa"/>
            <w:shd w:val="clear" w:color="auto" w:fill="8C1D40"/>
          </w:tcPr>
          <w:p w14:paraId="2FB6271E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7A07895B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0E2D51A3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54817887" w14:textId="77777777" w:rsidTr="005C0C15">
        <w:tc>
          <w:tcPr>
            <w:tcW w:w="895" w:type="dxa"/>
            <w:vAlign w:val="center"/>
          </w:tcPr>
          <w:p w14:paraId="7F63D55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33FD699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1BC7A13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July 20, 2026, to Aug. 2, 2026.</w:t>
            </w:r>
          </w:p>
        </w:tc>
      </w:tr>
      <w:tr w:rsidR="003F4967" w:rsidRPr="003F4967" w14:paraId="3BCAF686" w14:textId="77777777" w:rsidTr="005C0C15">
        <w:tc>
          <w:tcPr>
            <w:tcW w:w="895" w:type="dxa"/>
            <w:vAlign w:val="center"/>
          </w:tcPr>
          <w:p w14:paraId="05F9A4F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5539797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18F64BE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72478018" w14:textId="77777777" w:rsidTr="005C0C15">
        <w:tc>
          <w:tcPr>
            <w:tcW w:w="895" w:type="dxa"/>
            <w:vAlign w:val="center"/>
          </w:tcPr>
          <w:p w14:paraId="7460341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29BB462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07EF9F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0543B447" w14:textId="77777777" w:rsidTr="005C0C15">
        <w:tc>
          <w:tcPr>
            <w:tcW w:w="895" w:type="dxa"/>
            <w:vAlign w:val="center"/>
          </w:tcPr>
          <w:p w14:paraId="3C0A07F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67E144B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4815BEC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DB3244C" w14:textId="77777777" w:rsidTr="005C0C15">
        <w:tc>
          <w:tcPr>
            <w:tcW w:w="895" w:type="dxa"/>
            <w:vAlign w:val="center"/>
          </w:tcPr>
          <w:p w14:paraId="1167CA2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55C41E0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FBFD74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52EC40C3" w14:textId="77777777" w:rsidTr="005C0C15">
        <w:tc>
          <w:tcPr>
            <w:tcW w:w="895" w:type="dxa"/>
            <w:vAlign w:val="center"/>
          </w:tcPr>
          <w:p w14:paraId="3C845F7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3D4F024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1B16C0B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1EE0A977" w14:textId="77777777" w:rsidTr="005C0C15">
        <w:tc>
          <w:tcPr>
            <w:tcW w:w="895" w:type="dxa"/>
            <w:vAlign w:val="center"/>
          </w:tcPr>
          <w:p w14:paraId="4C7D649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0188AFF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73D3C95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0DFA0754" w14:textId="77777777" w:rsidTr="005C0C15">
        <w:tc>
          <w:tcPr>
            <w:tcW w:w="895" w:type="dxa"/>
            <w:vAlign w:val="center"/>
          </w:tcPr>
          <w:p w14:paraId="2BD1ED6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14:paraId="2F8D8AF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418296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65C4D4A2" w14:textId="77777777" w:rsidTr="005C0C15">
        <w:tc>
          <w:tcPr>
            <w:tcW w:w="895" w:type="dxa"/>
            <w:vAlign w:val="center"/>
          </w:tcPr>
          <w:p w14:paraId="4BF7D4F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14:paraId="7DB2E5F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532C4E4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439FDF9C" w14:textId="77777777" w:rsidTr="005C0C15">
        <w:tc>
          <w:tcPr>
            <w:tcW w:w="895" w:type="dxa"/>
            <w:vAlign w:val="center"/>
          </w:tcPr>
          <w:p w14:paraId="4B1E43E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6321160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0757854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46C47BDC" w14:textId="77777777" w:rsidTr="005C0C15">
        <w:tc>
          <w:tcPr>
            <w:tcW w:w="895" w:type="dxa"/>
            <w:vAlign w:val="center"/>
          </w:tcPr>
          <w:p w14:paraId="67524B1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5B16E4D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18566DF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Aug. 3, 2026, to Aug. 16, 2026.</w:t>
            </w:r>
          </w:p>
        </w:tc>
      </w:tr>
      <w:tr w:rsidR="003F4967" w:rsidRPr="003F4967" w14:paraId="0342C91C" w14:textId="77777777" w:rsidTr="005C0C15">
        <w:tc>
          <w:tcPr>
            <w:tcW w:w="895" w:type="dxa"/>
            <w:vAlign w:val="center"/>
          </w:tcPr>
          <w:p w14:paraId="7AD0816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2C02695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7390561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50ACB9EA" w14:textId="77777777" w:rsidTr="005C0C15">
        <w:tc>
          <w:tcPr>
            <w:tcW w:w="895" w:type="dxa"/>
            <w:vAlign w:val="center"/>
          </w:tcPr>
          <w:p w14:paraId="3429DF1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456107E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678BB0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24FDDD25" w14:textId="77777777" w:rsidTr="005C0C15">
        <w:tc>
          <w:tcPr>
            <w:tcW w:w="895" w:type="dxa"/>
            <w:vAlign w:val="center"/>
          </w:tcPr>
          <w:p w14:paraId="0D6517D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7A50075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B3680F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794ECAA3" w14:textId="77777777" w:rsidTr="005C0C15">
        <w:tc>
          <w:tcPr>
            <w:tcW w:w="895" w:type="dxa"/>
            <w:vAlign w:val="center"/>
          </w:tcPr>
          <w:p w14:paraId="3A19997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0320B5C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8EA8DC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285216F1" w14:textId="77777777" w:rsidTr="005C0C15">
        <w:tc>
          <w:tcPr>
            <w:tcW w:w="895" w:type="dxa"/>
            <w:vAlign w:val="center"/>
          </w:tcPr>
          <w:p w14:paraId="5EC0C5E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2474FDF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73FDEC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3B7F4CD2" w14:textId="77777777" w:rsidTr="005C0C15">
        <w:tc>
          <w:tcPr>
            <w:tcW w:w="895" w:type="dxa"/>
            <w:vAlign w:val="center"/>
          </w:tcPr>
          <w:p w14:paraId="7046DA3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692D5DF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0C79E62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04A83A82" w14:textId="77777777" w:rsidTr="005C0C15">
        <w:tc>
          <w:tcPr>
            <w:tcW w:w="895" w:type="dxa"/>
            <w:vAlign w:val="center"/>
          </w:tcPr>
          <w:p w14:paraId="1DB2E84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738603B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774A9E4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05C05CB0" w14:textId="77777777" w:rsidTr="005C0C15">
        <w:tc>
          <w:tcPr>
            <w:tcW w:w="895" w:type="dxa"/>
            <w:vAlign w:val="center"/>
          </w:tcPr>
          <w:p w14:paraId="44D93FC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5D718C9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82C478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33FDED2C" w14:textId="77777777" w:rsidTr="005C0C15">
        <w:tc>
          <w:tcPr>
            <w:tcW w:w="895" w:type="dxa"/>
            <w:vAlign w:val="center"/>
          </w:tcPr>
          <w:p w14:paraId="3FB075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6F8DE8C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322797F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600950ED" w14:textId="77777777" w:rsidTr="005C0C15">
        <w:tc>
          <w:tcPr>
            <w:tcW w:w="895" w:type="dxa"/>
            <w:vAlign w:val="center"/>
          </w:tcPr>
          <w:p w14:paraId="2F806F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6D52A0C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15EDD4C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Aug. 17, 2026, to Aug. 30, 2026.</w:t>
            </w:r>
          </w:p>
        </w:tc>
      </w:tr>
      <w:tr w:rsidR="003F4967" w:rsidRPr="003F4967" w14:paraId="5BD72E52" w14:textId="77777777" w:rsidTr="005C0C15">
        <w:tc>
          <w:tcPr>
            <w:tcW w:w="895" w:type="dxa"/>
            <w:vAlign w:val="center"/>
          </w:tcPr>
          <w:p w14:paraId="6072847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24519AE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69B18F6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3CAE93F3" w14:textId="77777777" w:rsidTr="005C0C15">
        <w:tc>
          <w:tcPr>
            <w:tcW w:w="895" w:type="dxa"/>
            <w:vAlign w:val="center"/>
          </w:tcPr>
          <w:p w14:paraId="6918D9B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  <w:vAlign w:val="center"/>
          </w:tcPr>
          <w:p w14:paraId="7964A70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568B32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08B2638A" w14:textId="77777777" w:rsidTr="005C0C15">
        <w:tc>
          <w:tcPr>
            <w:tcW w:w="895" w:type="dxa"/>
            <w:vAlign w:val="center"/>
          </w:tcPr>
          <w:p w14:paraId="106E998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  <w:vAlign w:val="center"/>
          </w:tcPr>
          <w:p w14:paraId="7E03EDF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7CCD91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2BB0C24" w14:textId="77777777" w:rsidTr="005C0C15">
        <w:tc>
          <w:tcPr>
            <w:tcW w:w="895" w:type="dxa"/>
            <w:vAlign w:val="center"/>
          </w:tcPr>
          <w:p w14:paraId="3EA1608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  <w:vAlign w:val="center"/>
          </w:tcPr>
          <w:p w14:paraId="5001DCA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27A23C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</w:tbl>
    <w:p w14:paraId="00AF2A90" w14:textId="77777777" w:rsidR="003F4967" w:rsidRDefault="003F4967" w:rsidP="0070395B"/>
    <w:p w14:paraId="400EAC68" w14:textId="77777777" w:rsidR="003F4967" w:rsidRDefault="003F4967" w:rsidP="0070395B"/>
    <w:p w14:paraId="231D714C" w14:textId="77777777" w:rsidR="003F4967" w:rsidRDefault="003F4967" w:rsidP="0070395B"/>
    <w:p w14:paraId="24496BB8" w14:textId="77777777" w:rsidR="003F4967" w:rsidRDefault="003F4967" w:rsidP="0070395B"/>
    <w:p w14:paraId="63E7116F" w14:textId="77777777" w:rsidR="0070395B" w:rsidRDefault="0070395B" w:rsidP="00093EC6">
      <w:pPr>
        <w:pStyle w:val="Heading2"/>
      </w:pPr>
    </w:p>
    <w:p w14:paraId="2F273518" w14:textId="77777777" w:rsidR="0070395B" w:rsidRDefault="0070395B" w:rsidP="00093EC6">
      <w:pPr>
        <w:pStyle w:val="Heading2"/>
      </w:pPr>
    </w:p>
    <w:p w14:paraId="606AAF3A" w14:textId="77777777" w:rsidR="0070395B" w:rsidRDefault="0070395B" w:rsidP="00093EC6">
      <w:pPr>
        <w:pStyle w:val="Heading2"/>
      </w:pPr>
    </w:p>
    <w:p w14:paraId="3294CD5B" w14:textId="127B689F" w:rsidR="0070395B" w:rsidRDefault="0070395B" w:rsidP="00093EC6">
      <w:pPr>
        <w:pStyle w:val="Heading2"/>
      </w:pPr>
      <w:r>
        <w:lastRenderedPageBreak/>
        <w:t>September</w:t>
      </w:r>
    </w:p>
    <w:p w14:paraId="10DB6783" w14:textId="77777777" w:rsidR="003F4967" w:rsidRDefault="003F4967" w:rsidP="003F496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6DC6A415" w14:textId="77777777" w:rsidTr="005C0C15">
        <w:tc>
          <w:tcPr>
            <w:tcW w:w="895" w:type="dxa"/>
            <w:shd w:val="clear" w:color="auto" w:fill="8C1D40"/>
          </w:tcPr>
          <w:p w14:paraId="5767624C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3432EB61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207CC60D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0A290B70" w14:textId="77777777" w:rsidTr="005C0C15">
        <w:tc>
          <w:tcPr>
            <w:tcW w:w="895" w:type="dxa"/>
            <w:vAlign w:val="center"/>
          </w:tcPr>
          <w:p w14:paraId="78919EC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058540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641163A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2D08908C" w14:textId="77777777" w:rsidTr="005C0C15">
        <w:tc>
          <w:tcPr>
            <w:tcW w:w="895" w:type="dxa"/>
            <w:vAlign w:val="center"/>
          </w:tcPr>
          <w:p w14:paraId="63A86E4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4F9B622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17121DA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653C0F13" w14:textId="77777777" w:rsidTr="005C0C15">
        <w:tc>
          <w:tcPr>
            <w:tcW w:w="895" w:type="dxa"/>
            <w:vAlign w:val="center"/>
          </w:tcPr>
          <w:p w14:paraId="3C9E0E8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169FDEF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0E3A14C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5A9C7BD9" w14:textId="77777777" w:rsidTr="005C0C15">
        <w:tc>
          <w:tcPr>
            <w:tcW w:w="895" w:type="dxa"/>
            <w:vAlign w:val="center"/>
          </w:tcPr>
          <w:p w14:paraId="4C1B449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4D24066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7A16E00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130A3450" w14:textId="77777777" w:rsidTr="005C0C15">
        <w:tc>
          <w:tcPr>
            <w:tcW w:w="895" w:type="dxa"/>
            <w:vAlign w:val="center"/>
          </w:tcPr>
          <w:p w14:paraId="40482CD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2BED1B5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423F577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378A6087" w14:textId="77777777" w:rsidTr="005C0C15">
        <w:tc>
          <w:tcPr>
            <w:tcW w:w="895" w:type="dxa"/>
            <w:vAlign w:val="center"/>
          </w:tcPr>
          <w:p w14:paraId="0985A5A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672FA65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A0C5E4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Labor Day — official ASU-designated holiday.</w:t>
            </w:r>
          </w:p>
        </w:tc>
      </w:tr>
      <w:tr w:rsidR="003F4967" w:rsidRPr="003F4967" w14:paraId="13B1F532" w14:textId="77777777" w:rsidTr="005C0C15">
        <w:tc>
          <w:tcPr>
            <w:tcW w:w="895" w:type="dxa"/>
            <w:vAlign w:val="center"/>
          </w:tcPr>
          <w:p w14:paraId="52A5E97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41FB676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64BBCCF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Aug. 31, 2026, to Sept. 13, 2026.</w:t>
            </w:r>
          </w:p>
        </w:tc>
      </w:tr>
      <w:tr w:rsidR="003F4967" w:rsidRPr="003F4967" w14:paraId="69D055A2" w14:textId="77777777" w:rsidTr="005C0C15">
        <w:tc>
          <w:tcPr>
            <w:tcW w:w="895" w:type="dxa"/>
            <w:vAlign w:val="center"/>
          </w:tcPr>
          <w:p w14:paraId="2D18491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17B9E87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2177AD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10EB95CB" w14:textId="77777777" w:rsidTr="005C0C15">
        <w:tc>
          <w:tcPr>
            <w:tcW w:w="895" w:type="dxa"/>
            <w:vAlign w:val="center"/>
          </w:tcPr>
          <w:p w14:paraId="7872054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4941AEC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7DA689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2E405C3C" w14:textId="77777777" w:rsidTr="005C0C15">
        <w:tc>
          <w:tcPr>
            <w:tcW w:w="895" w:type="dxa"/>
            <w:vAlign w:val="center"/>
          </w:tcPr>
          <w:p w14:paraId="38DE48E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42A00D6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112E09F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A976429" w14:textId="77777777" w:rsidTr="005C0C15">
        <w:tc>
          <w:tcPr>
            <w:tcW w:w="895" w:type="dxa"/>
            <w:vAlign w:val="center"/>
          </w:tcPr>
          <w:p w14:paraId="761F430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285B96E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CB9AFB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44629F64" w14:textId="77777777" w:rsidTr="005C0C15">
        <w:tc>
          <w:tcPr>
            <w:tcW w:w="895" w:type="dxa"/>
            <w:vAlign w:val="center"/>
          </w:tcPr>
          <w:p w14:paraId="7CEA60D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46912FA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4ADE11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0233F860" w14:textId="77777777" w:rsidTr="005C0C15">
        <w:tc>
          <w:tcPr>
            <w:tcW w:w="895" w:type="dxa"/>
            <w:vAlign w:val="center"/>
          </w:tcPr>
          <w:p w14:paraId="1689A78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39EDBF7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70D6F9A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71322C77" w14:textId="77777777" w:rsidTr="005C0C15">
        <w:tc>
          <w:tcPr>
            <w:tcW w:w="895" w:type="dxa"/>
            <w:vAlign w:val="center"/>
          </w:tcPr>
          <w:p w14:paraId="1ECC2EA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1A2683D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529D221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78DEB0C1" w14:textId="77777777" w:rsidTr="005C0C15">
        <w:tc>
          <w:tcPr>
            <w:tcW w:w="895" w:type="dxa"/>
            <w:vAlign w:val="center"/>
          </w:tcPr>
          <w:p w14:paraId="2CE0B61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43B6303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3F63F5E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62290F94" w14:textId="77777777" w:rsidTr="005C0C15">
        <w:tc>
          <w:tcPr>
            <w:tcW w:w="895" w:type="dxa"/>
            <w:vAlign w:val="center"/>
          </w:tcPr>
          <w:p w14:paraId="122FE1A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51EFF7E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7E06B3B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12FF84CC" w14:textId="77777777" w:rsidTr="005C0C15">
        <w:tc>
          <w:tcPr>
            <w:tcW w:w="895" w:type="dxa"/>
            <w:vAlign w:val="center"/>
          </w:tcPr>
          <w:p w14:paraId="5C477F1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3DE3D6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689E110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Sept. 14, 2026, to Sept. 27, 2026.</w:t>
            </w:r>
          </w:p>
        </w:tc>
      </w:tr>
      <w:tr w:rsidR="003F4967" w:rsidRPr="003F4967" w14:paraId="32CF9895" w14:textId="77777777" w:rsidTr="005C0C15">
        <w:tc>
          <w:tcPr>
            <w:tcW w:w="895" w:type="dxa"/>
            <w:vAlign w:val="center"/>
          </w:tcPr>
          <w:p w14:paraId="6F963E6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71E3F8E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1CFFAA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78944328" w14:textId="77777777" w:rsidTr="005C0C15">
        <w:tc>
          <w:tcPr>
            <w:tcW w:w="895" w:type="dxa"/>
            <w:vAlign w:val="center"/>
          </w:tcPr>
          <w:p w14:paraId="611D63A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  <w:vAlign w:val="center"/>
          </w:tcPr>
          <w:p w14:paraId="3F8490C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BB2E1F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00EE0202" w14:textId="77777777" w:rsidTr="005C0C15">
        <w:tc>
          <w:tcPr>
            <w:tcW w:w="895" w:type="dxa"/>
            <w:vAlign w:val="center"/>
          </w:tcPr>
          <w:p w14:paraId="6AE141B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  <w:vAlign w:val="center"/>
          </w:tcPr>
          <w:p w14:paraId="5EA3617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CE038C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22A5EE7B" w14:textId="77777777" w:rsidTr="005C0C15">
        <w:tc>
          <w:tcPr>
            <w:tcW w:w="895" w:type="dxa"/>
            <w:vAlign w:val="center"/>
          </w:tcPr>
          <w:p w14:paraId="45CFBB8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  <w:vAlign w:val="center"/>
          </w:tcPr>
          <w:p w14:paraId="4D5AEC3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425A13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28A8A4F9" w14:textId="77777777" w:rsidTr="005C0C15">
        <w:tc>
          <w:tcPr>
            <w:tcW w:w="895" w:type="dxa"/>
            <w:vAlign w:val="center"/>
          </w:tcPr>
          <w:p w14:paraId="52BAAD1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  <w:vAlign w:val="center"/>
          </w:tcPr>
          <w:p w14:paraId="5E8E2A7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0F00B19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2BC8C551" w14:textId="77777777" w:rsidTr="005C0C15">
        <w:tc>
          <w:tcPr>
            <w:tcW w:w="895" w:type="dxa"/>
            <w:vAlign w:val="center"/>
          </w:tcPr>
          <w:p w14:paraId="68CDBF1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  <w:vAlign w:val="center"/>
          </w:tcPr>
          <w:p w14:paraId="3829D9D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8979F5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</w:tbl>
    <w:p w14:paraId="51063181" w14:textId="77777777" w:rsidR="003F4967" w:rsidRDefault="003F4967" w:rsidP="003F4967"/>
    <w:p w14:paraId="7D87A51C" w14:textId="77777777" w:rsidR="003F4967" w:rsidRDefault="003F4967" w:rsidP="003F4967"/>
    <w:p w14:paraId="4AB6870A" w14:textId="77777777" w:rsidR="003F4967" w:rsidRPr="003F4967" w:rsidRDefault="003F4967" w:rsidP="003F4967"/>
    <w:p w14:paraId="1196E378" w14:textId="77777777" w:rsidR="0070395B" w:rsidRDefault="0070395B" w:rsidP="0070395B"/>
    <w:p w14:paraId="22DCC59E" w14:textId="77777777" w:rsidR="0070395B" w:rsidRDefault="0070395B" w:rsidP="00093EC6">
      <w:pPr>
        <w:pStyle w:val="Heading2"/>
      </w:pPr>
    </w:p>
    <w:p w14:paraId="58ABBE47" w14:textId="77777777" w:rsidR="0070395B" w:rsidRDefault="0070395B" w:rsidP="00093EC6">
      <w:pPr>
        <w:pStyle w:val="Heading2"/>
      </w:pPr>
    </w:p>
    <w:p w14:paraId="1B766E3C" w14:textId="77777777" w:rsidR="0070395B" w:rsidRDefault="0070395B" w:rsidP="00093EC6">
      <w:pPr>
        <w:pStyle w:val="Heading2"/>
      </w:pPr>
    </w:p>
    <w:p w14:paraId="3AF27FCB" w14:textId="77777777" w:rsidR="0070395B" w:rsidRDefault="0070395B" w:rsidP="00093EC6">
      <w:pPr>
        <w:pStyle w:val="Heading2"/>
      </w:pPr>
    </w:p>
    <w:p w14:paraId="67016525" w14:textId="77777777" w:rsidR="003F4967" w:rsidRDefault="003F4967" w:rsidP="00093EC6">
      <w:pPr>
        <w:pStyle w:val="Heading2"/>
      </w:pPr>
    </w:p>
    <w:p w14:paraId="0A95FEC4" w14:textId="5DA03AEC" w:rsidR="0070395B" w:rsidRDefault="0070395B" w:rsidP="00093EC6">
      <w:pPr>
        <w:pStyle w:val="Heading2"/>
      </w:pPr>
      <w:r>
        <w:lastRenderedPageBreak/>
        <w:t>October</w:t>
      </w:r>
    </w:p>
    <w:p w14:paraId="632E21D1" w14:textId="77777777" w:rsidR="003F4967" w:rsidRDefault="003F4967" w:rsidP="003F496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6C991805" w14:textId="77777777" w:rsidTr="005C0C15">
        <w:tc>
          <w:tcPr>
            <w:tcW w:w="895" w:type="dxa"/>
            <w:shd w:val="clear" w:color="auto" w:fill="8C1D40"/>
          </w:tcPr>
          <w:p w14:paraId="642B2607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665ECFA7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5E513632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6E0D7E09" w14:textId="77777777" w:rsidTr="005C0C15">
        <w:tc>
          <w:tcPr>
            <w:tcW w:w="895" w:type="dxa"/>
            <w:vAlign w:val="center"/>
          </w:tcPr>
          <w:p w14:paraId="483B5B5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282B3B0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1D840DA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23E6DB45" w14:textId="77777777" w:rsidTr="005C0C15">
        <w:tc>
          <w:tcPr>
            <w:tcW w:w="895" w:type="dxa"/>
            <w:vAlign w:val="center"/>
          </w:tcPr>
          <w:p w14:paraId="16A9177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6FF5A47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3DB3559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Sept. 28, 2026, to Oct. 11, 2026.</w:t>
            </w:r>
          </w:p>
        </w:tc>
      </w:tr>
      <w:tr w:rsidR="003F4967" w:rsidRPr="003F4967" w14:paraId="2478D290" w14:textId="77777777" w:rsidTr="005C0C15">
        <w:tc>
          <w:tcPr>
            <w:tcW w:w="895" w:type="dxa"/>
            <w:vAlign w:val="center"/>
          </w:tcPr>
          <w:p w14:paraId="6A76AB0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658AFD0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201A1A8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08D10DE5" w14:textId="77777777" w:rsidTr="005C0C15">
        <w:tc>
          <w:tcPr>
            <w:tcW w:w="895" w:type="dxa"/>
            <w:vAlign w:val="center"/>
          </w:tcPr>
          <w:p w14:paraId="4A329B2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127713E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D42DAC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740738A4" w14:textId="77777777" w:rsidTr="005C0C15">
        <w:tc>
          <w:tcPr>
            <w:tcW w:w="895" w:type="dxa"/>
            <w:vAlign w:val="center"/>
          </w:tcPr>
          <w:p w14:paraId="570EC3C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6C7AD03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E91A22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54D3BC7F" w14:textId="77777777" w:rsidTr="005C0C15">
        <w:tc>
          <w:tcPr>
            <w:tcW w:w="895" w:type="dxa"/>
            <w:vAlign w:val="center"/>
          </w:tcPr>
          <w:p w14:paraId="5414D06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3D8CF88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4275AD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1B10AFE2" w14:textId="77777777" w:rsidTr="005C0C15">
        <w:tc>
          <w:tcPr>
            <w:tcW w:w="895" w:type="dxa"/>
            <w:vAlign w:val="center"/>
          </w:tcPr>
          <w:p w14:paraId="59F3334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6203B84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43C2966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1E6C0E75" w14:textId="77777777" w:rsidTr="005C0C15">
        <w:tc>
          <w:tcPr>
            <w:tcW w:w="895" w:type="dxa"/>
            <w:vAlign w:val="center"/>
          </w:tcPr>
          <w:p w14:paraId="6A3828F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0789ABD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4790F0A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2E71B403" w14:textId="77777777" w:rsidTr="005C0C15">
        <w:tc>
          <w:tcPr>
            <w:tcW w:w="895" w:type="dxa"/>
            <w:vAlign w:val="center"/>
          </w:tcPr>
          <w:p w14:paraId="32735A4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0E5BED8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77B323C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534AA6A9" w14:textId="77777777" w:rsidTr="005C0C15">
        <w:tc>
          <w:tcPr>
            <w:tcW w:w="895" w:type="dxa"/>
            <w:vAlign w:val="center"/>
          </w:tcPr>
          <w:p w14:paraId="5B139BA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1A4710D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335EB4C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35C34CC5" w14:textId="77777777" w:rsidTr="005C0C15">
        <w:tc>
          <w:tcPr>
            <w:tcW w:w="895" w:type="dxa"/>
            <w:vAlign w:val="center"/>
          </w:tcPr>
          <w:p w14:paraId="71E8963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02D74FE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192183A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2C9927E5" w14:textId="77777777" w:rsidTr="005C0C15">
        <w:tc>
          <w:tcPr>
            <w:tcW w:w="895" w:type="dxa"/>
            <w:vAlign w:val="center"/>
          </w:tcPr>
          <w:p w14:paraId="2065028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  <w:vAlign w:val="center"/>
          </w:tcPr>
          <w:p w14:paraId="5E1EAA2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973052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Oct. 12, 2026, to Oct. 25, 2026.</w:t>
            </w:r>
          </w:p>
        </w:tc>
      </w:tr>
      <w:tr w:rsidR="003F4967" w:rsidRPr="003F4967" w14:paraId="629F10A1" w14:textId="77777777" w:rsidTr="005C0C15">
        <w:tc>
          <w:tcPr>
            <w:tcW w:w="895" w:type="dxa"/>
            <w:vAlign w:val="center"/>
          </w:tcPr>
          <w:p w14:paraId="0A9C52A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  <w:vAlign w:val="center"/>
          </w:tcPr>
          <w:p w14:paraId="2A1BE86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0BAF641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118E4E87" w14:textId="77777777" w:rsidTr="005C0C15">
        <w:tc>
          <w:tcPr>
            <w:tcW w:w="895" w:type="dxa"/>
            <w:vAlign w:val="center"/>
          </w:tcPr>
          <w:p w14:paraId="0B4DE7A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46BBB79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A80281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0BB2CF3C" w14:textId="77777777" w:rsidTr="005C0C15">
        <w:tc>
          <w:tcPr>
            <w:tcW w:w="895" w:type="dxa"/>
            <w:vAlign w:val="center"/>
          </w:tcPr>
          <w:p w14:paraId="1B673A8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623E253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052586D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07E9008C" w14:textId="77777777" w:rsidTr="005C0C15">
        <w:tc>
          <w:tcPr>
            <w:tcW w:w="895" w:type="dxa"/>
            <w:vAlign w:val="center"/>
          </w:tcPr>
          <w:p w14:paraId="65C4DE3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4C8D4D9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3E5F4B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0E92CA61" w14:textId="77777777" w:rsidTr="005C0C15">
        <w:tc>
          <w:tcPr>
            <w:tcW w:w="895" w:type="dxa"/>
            <w:vAlign w:val="center"/>
          </w:tcPr>
          <w:p w14:paraId="10C6B0F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317F866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0453669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3E2DA8C5" w14:textId="77777777" w:rsidTr="005C0C15">
        <w:tc>
          <w:tcPr>
            <w:tcW w:w="895" w:type="dxa"/>
            <w:vAlign w:val="center"/>
          </w:tcPr>
          <w:p w14:paraId="306AAED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07C1A85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2B64340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6E56C5C1" w14:textId="77777777" w:rsidTr="005C0C15">
        <w:tc>
          <w:tcPr>
            <w:tcW w:w="895" w:type="dxa"/>
            <w:vAlign w:val="center"/>
          </w:tcPr>
          <w:p w14:paraId="78B0636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  <w:vAlign w:val="center"/>
          </w:tcPr>
          <w:p w14:paraId="21E3794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EB1996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38BFA0CF" w14:textId="77777777" w:rsidTr="005C0C15">
        <w:tc>
          <w:tcPr>
            <w:tcW w:w="895" w:type="dxa"/>
            <w:vAlign w:val="center"/>
          </w:tcPr>
          <w:p w14:paraId="11ED65F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  <w:vAlign w:val="center"/>
          </w:tcPr>
          <w:p w14:paraId="5B6C868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D71907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40DDC466" w14:textId="77777777" w:rsidTr="005C0C15">
        <w:tc>
          <w:tcPr>
            <w:tcW w:w="895" w:type="dxa"/>
            <w:vAlign w:val="center"/>
          </w:tcPr>
          <w:p w14:paraId="2A8909F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6650A16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3E4D91C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1962A861" w14:textId="77777777" w:rsidR="003F4967" w:rsidRDefault="003F4967" w:rsidP="003F4967"/>
    <w:p w14:paraId="1F838357" w14:textId="77777777" w:rsidR="003F4967" w:rsidRDefault="003F4967" w:rsidP="003F4967"/>
    <w:p w14:paraId="5905F493" w14:textId="77777777" w:rsidR="003F4967" w:rsidRDefault="003F4967" w:rsidP="003F4967"/>
    <w:p w14:paraId="7D48928D" w14:textId="77777777" w:rsidR="003F4967" w:rsidRPr="003F4967" w:rsidRDefault="003F4967" w:rsidP="003F4967"/>
    <w:p w14:paraId="375B59CE" w14:textId="77777777" w:rsidR="0070395B" w:rsidRPr="008D3E48" w:rsidRDefault="0070395B" w:rsidP="0070395B"/>
    <w:p w14:paraId="4ED2EEBF" w14:textId="77777777" w:rsidR="0070395B" w:rsidRPr="008D3E48" w:rsidRDefault="0070395B" w:rsidP="0070395B"/>
    <w:p w14:paraId="7FB44C1D" w14:textId="77777777" w:rsidR="0070395B" w:rsidRDefault="0070395B" w:rsidP="00093EC6">
      <w:pPr>
        <w:pStyle w:val="Heading2"/>
      </w:pPr>
    </w:p>
    <w:p w14:paraId="180F49F6" w14:textId="77777777" w:rsidR="0070395B" w:rsidRDefault="0070395B" w:rsidP="00093EC6">
      <w:pPr>
        <w:pStyle w:val="Heading2"/>
      </w:pPr>
    </w:p>
    <w:p w14:paraId="7E1752BF" w14:textId="77777777" w:rsidR="0070395B" w:rsidRDefault="0070395B" w:rsidP="00093EC6">
      <w:pPr>
        <w:pStyle w:val="Heading2"/>
      </w:pPr>
    </w:p>
    <w:p w14:paraId="08111C81" w14:textId="77777777" w:rsidR="003F4967" w:rsidRDefault="003F4967" w:rsidP="00093EC6">
      <w:pPr>
        <w:pStyle w:val="Heading2"/>
      </w:pPr>
    </w:p>
    <w:p w14:paraId="0D1DF45D" w14:textId="208ACE17" w:rsidR="0070395B" w:rsidRDefault="0070395B" w:rsidP="00093EC6">
      <w:pPr>
        <w:pStyle w:val="Heading2"/>
      </w:pPr>
      <w:r>
        <w:lastRenderedPageBreak/>
        <w:t>November</w:t>
      </w:r>
    </w:p>
    <w:p w14:paraId="17A91081" w14:textId="77777777" w:rsidR="003F4967" w:rsidRPr="003F4967" w:rsidRDefault="003F4967" w:rsidP="003F496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1AF4F592" w14:textId="77777777" w:rsidTr="005C0C15">
        <w:tc>
          <w:tcPr>
            <w:tcW w:w="895" w:type="dxa"/>
            <w:shd w:val="clear" w:color="auto" w:fill="8C1D40"/>
          </w:tcPr>
          <w:p w14:paraId="248338B7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592398A0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45A30B4A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5F611283" w14:textId="77777777" w:rsidTr="005C0C15">
        <w:tc>
          <w:tcPr>
            <w:tcW w:w="895" w:type="dxa"/>
            <w:vAlign w:val="center"/>
          </w:tcPr>
          <w:p w14:paraId="427D93C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14:paraId="669B9D9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7AF9E20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Retro transaction deadline.</w:t>
            </w:r>
          </w:p>
        </w:tc>
      </w:tr>
      <w:tr w:rsidR="003F4967" w:rsidRPr="003F4967" w14:paraId="3A44F435" w14:textId="77777777" w:rsidTr="005C0C15">
        <w:tc>
          <w:tcPr>
            <w:tcW w:w="895" w:type="dxa"/>
            <w:vAlign w:val="center"/>
          </w:tcPr>
          <w:p w14:paraId="2A10220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47F72D3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708F087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1551B110" w14:textId="77777777" w:rsidTr="005C0C15">
        <w:tc>
          <w:tcPr>
            <w:tcW w:w="895" w:type="dxa"/>
            <w:vAlign w:val="center"/>
          </w:tcPr>
          <w:p w14:paraId="02595E7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39899A1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6EE9AAF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672553EE" w14:textId="77777777" w:rsidTr="005C0C15">
        <w:tc>
          <w:tcPr>
            <w:tcW w:w="895" w:type="dxa"/>
            <w:vAlign w:val="center"/>
          </w:tcPr>
          <w:p w14:paraId="7A025D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47D3454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0F16577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2BB8663E" w14:textId="77777777" w:rsidTr="005C0C15">
        <w:tc>
          <w:tcPr>
            <w:tcW w:w="895" w:type="dxa"/>
            <w:vAlign w:val="center"/>
          </w:tcPr>
          <w:p w14:paraId="1E11AF0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2775342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65F93D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Oct. 26, 2026, to Nov. 8, 2026.</w:t>
            </w:r>
          </w:p>
        </w:tc>
      </w:tr>
      <w:tr w:rsidR="003F4967" w:rsidRPr="003F4967" w14:paraId="69CFC3E0" w14:textId="77777777" w:rsidTr="005C0C15">
        <w:tc>
          <w:tcPr>
            <w:tcW w:w="895" w:type="dxa"/>
            <w:vAlign w:val="center"/>
          </w:tcPr>
          <w:p w14:paraId="5C37340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4CD3289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5BC9DA7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79DADE57" w14:textId="77777777" w:rsidTr="005C0C15">
        <w:tc>
          <w:tcPr>
            <w:tcW w:w="895" w:type="dxa"/>
            <w:vAlign w:val="center"/>
          </w:tcPr>
          <w:p w14:paraId="629A59B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5671A10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03C06B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750718A9" w14:textId="77777777" w:rsidTr="005C0C15">
        <w:tc>
          <w:tcPr>
            <w:tcW w:w="895" w:type="dxa"/>
            <w:vAlign w:val="center"/>
          </w:tcPr>
          <w:p w14:paraId="5C90A87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349BB69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54B9BFF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65A40813" w14:textId="77777777" w:rsidTr="005C0C15">
        <w:tc>
          <w:tcPr>
            <w:tcW w:w="895" w:type="dxa"/>
            <w:vAlign w:val="center"/>
          </w:tcPr>
          <w:p w14:paraId="2C49FDB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2D97F62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9CC173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64C3612E" w14:textId="77777777" w:rsidTr="005C0C15">
        <w:tc>
          <w:tcPr>
            <w:tcW w:w="895" w:type="dxa"/>
            <w:vAlign w:val="center"/>
          </w:tcPr>
          <w:p w14:paraId="60D6B25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2784B3F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8F89D9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2E9547C5" w14:textId="77777777" w:rsidTr="005C0C15">
        <w:tc>
          <w:tcPr>
            <w:tcW w:w="895" w:type="dxa"/>
            <w:vAlign w:val="center"/>
          </w:tcPr>
          <w:p w14:paraId="3674170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1EA5126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DC0F57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130D39C1" w14:textId="77777777" w:rsidTr="005C0C15">
        <w:tc>
          <w:tcPr>
            <w:tcW w:w="895" w:type="dxa"/>
            <w:vAlign w:val="center"/>
          </w:tcPr>
          <w:p w14:paraId="2FEF283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04E74D3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3889A1B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71E10909" w14:textId="77777777" w:rsidTr="005C0C15">
        <w:tc>
          <w:tcPr>
            <w:tcW w:w="895" w:type="dxa"/>
            <w:vAlign w:val="center"/>
          </w:tcPr>
          <w:p w14:paraId="7D6D5FE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680502F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350E80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Veteran’s Day — official ASU-designated holiday.</w:t>
            </w:r>
          </w:p>
        </w:tc>
      </w:tr>
      <w:tr w:rsidR="003F4967" w:rsidRPr="003F4967" w14:paraId="586E62FA" w14:textId="77777777" w:rsidTr="005C0C15">
        <w:tc>
          <w:tcPr>
            <w:tcW w:w="895" w:type="dxa"/>
            <w:vAlign w:val="center"/>
          </w:tcPr>
          <w:p w14:paraId="6124919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52F1EFF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268F098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48E515B7" w14:textId="77777777" w:rsidTr="005C0C15">
        <w:tc>
          <w:tcPr>
            <w:tcW w:w="895" w:type="dxa"/>
            <w:vAlign w:val="center"/>
          </w:tcPr>
          <w:p w14:paraId="1DD7FB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01CD6A7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407AFA6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149D0A9A" w14:textId="77777777" w:rsidTr="005C0C15">
        <w:tc>
          <w:tcPr>
            <w:tcW w:w="895" w:type="dxa"/>
            <w:vAlign w:val="center"/>
          </w:tcPr>
          <w:p w14:paraId="177EE5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7A2C8A1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19BA215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0CA562A8" w14:textId="77777777" w:rsidTr="005C0C15">
        <w:tc>
          <w:tcPr>
            <w:tcW w:w="895" w:type="dxa"/>
            <w:vAlign w:val="center"/>
          </w:tcPr>
          <w:p w14:paraId="67AC782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5E8B6C6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25CB8B2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54AD391E" w14:textId="77777777" w:rsidTr="005C0C15">
        <w:tc>
          <w:tcPr>
            <w:tcW w:w="895" w:type="dxa"/>
            <w:vAlign w:val="center"/>
          </w:tcPr>
          <w:p w14:paraId="3FC68F9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3F7E5A8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6D64F23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4F8777AA" w14:textId="77777777" w:rsidTr="005C0C15">
        <w:tc>
          <w:tcPr>
            <w:tcW w:w="895" w:type="dxa"/>
            <w:vAlign w:val="center"/>
          </w:tcPr>
          <w:p w14:paraId="1475079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68B127E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6F55F43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3F423D37" w14:textId="77777777" w:rsidTr="005C0C15">
        <w:tc>
          <w:tcPr>
            <w:tcW w:w="895" w:type="dxa"/>
            <w:vAlign w:val="center"/>
          </w:tcPr>
          <w:p w14:paraId="1B0694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66850AA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18F6630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70007AA6" w14:textId="77777777" w:rsidTr="005C0C15">
        <w:tc>
          <w:tcPr>
            <w:tcW w:w="895" w:type="dxa"/>
            <w:vAlign w:val="center"/>
          </w:tcPr>
          <w:p w14:paraId="6B3344D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28E5C2F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1175D1D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44BA305F" w14:textId="77777777" w:rsidTr="005C0C15">
        <w:tc>
          <w:tcPr>
            <w:tcW w:w="895" w:type="dxa"/>
            <w:vAlign w:val="center"/>
          </w:tcPr>
          <w:p w14:paraId="5D6E261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center"/>
          </w:tcPr>
          <w:p w14:paraId="65B74C7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43FC64F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Nov. 9, 2026, to Nov. 22, 2026.</w:t>
            </w:r>
          </w:p>
        </w:tc>
      </w:tr>
      <w:tr w:rsidR="003F4967" w:rsidRPr="003F4967" w14:paraId="677B0EFD" w14:textId="77777777" w:rsidTr="005C0C15">
        <w:tc>
          <w:tcPr>
            <w:tcW w:w="895" w:type="dxa"/>
            <w:vAlign w:val="center"/>
          </w:tcPr>
          <w:p w14:paraId="35DE81C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  <w:vAlign w:val="center"/>
          </w:tcPr>
          <w:p w14:paraId="3425A44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31B403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24EDA45A" w14:textId="77777777" w:rsidTr="005C0C15">
        <w:tc>
          <w:tcPr>
            <w:tcW w:w="895" w:type="dxa"/>
            <w:vAlign w:val="center"/>
          </w:tcPr>
          <w:p w14:paraId="76FAE2A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  <w:vAlign w:val="center"/>
          </w:tcPr>
          <w:p w14:paraId="11D67D0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C877DA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5265EEE9" w14:textId="77777777" w:rsidTr="005C0C15">
        <w:tc>
          <w:tcPr>
            <w:tcW w:w="895" w:type="dxa"/>
            <w:vAlign w:val="center"/>
          </w:tcPr>
          <w:p w14:paraId="4BC6DB4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  <w:vAlign w:val="center"/>
          </w:tcPr>
          <w:p w14:paraId="26D5F5D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794475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58A3E554" w14:textId="77777777" w:rsidTr="005C0C15">
        <w:tc>
          <w:tcPr>
            <w:tcW w:w="895" w:type="dxa"/>
            <w:vAlign w:val="center"/>
          </w:tcPr>
          <w:p w14:paraId="2B8B484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  <w:vAlign w:val="center"/>
          </w:tcPr>
          <w:p w14:paraId="196060E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173201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70AC876D" w14:textId="77777777" w:rsidTr="005C0C15">
        <w:tc>
          <w:tcPr>
            <w:tcW w:w="895" w:type="dxa"/>
            <w:vAlign w:val="center"/>
          </w:tcPr>
          <w:p w14:paraId="22A1BDD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center"/>
          </w:tcPr>
          <w:p w14:paraId="31FC409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35469AC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Thanksgiving — official ASU-designated holiday.</w:t>
            </w:r>
          </w:p>
        </w:tc>
      </w:tr>
      <w:tr w:rsidR="003F4967" w:rsidRPr="003F4967" w14:paraId="2C08978B" w14:textId="77777777" w:rsidTr="005C0C15">
        <w:tc>
          <w:tcPr>
            <w:tcW w:w="895" w:type="dxa"/>
            <w:vAlign w:val="center"/>
          </w:tcPr>
          <w:p w14:paraId="25D4573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  <w:vAlign w:val="center"/>
          </w:tcPr>
          <w:p w14:paraId="5E227AC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6BCCD4B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Thanksgiving — official ASU-designated holiday.</w:t>
            </w:r>
          </w:p>
        </w:tc>
      </w:tr>
    </w:tbl>
    <w:p w14:paraId="0DCD5883" w14:textId="77777777" w:rsidR="003F4967" w:rsidRDefault="003F4967" w:rsidP="003F4967"/>
    <w:p w14:paraId="59314745" w14:textId="77777777" w:rsidR="003F4967" w:rsidRDefault="003F4967" w:rsidP="003F4967"/>
    <w:p w14:paraId="49783B2E" w14:textId="77777777" w:rsidR="003F4967" w:rsidRPr="003F4967" w:rsidRDefault="003F4967" w:rsidP="003F4967"/>
    <w:p w14:paraId="51343CEC" w14:textId="77777777" w:rsidR="0070395B" w:rsidRDefault="0070395B" w:rsidP="0070395B"/>
    <w:p w14:paraId="64B013F5" w14:textId="77777777" w:rsidR="0070395B" w:rsidRDefault="0070395B" w:rsidP="00093EC6">
      <w:pPr>
        <w:pStyle w:val="Heading2"/>
      </w:pPr>
    </w:p>
    <w:p w14:paraId="51FA8195" w14:textId="4BCC138D" w:rsidR="0070395B" w:rsidRDefault="0070395B" w:rsidP="00093EC6">
      <w:pPr>
        <w:pStyle w:val="Heading2"/>
      </w:pPr>
      <w:r>
        <w:lastRenderedPageBreak/>
        <w:t>December</w:t>
      </w:r>
    </w:p>
    <w:p w14:paraId="59EF0650" w14:textId="77777777" w:rsidR="003F4967" w:rsidRDefault="003F4967" w:rsidP="003F496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3F4967" w:rsidRPr="003F4967" w14:paraId="5421D93A" w14:textId="77777777" w:rsidTr="005C0C15">
        <w:tc>
          <w:tcPr>
            <w:tcW w:w="895" w:type="dxa"/>
            <w:shd w:val="clear" w:color="auto" w:fill="8C1D40"/>
          </w:tcPr>
          <w:p w14:paraId="30D7EC3D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668EB188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0B3D924A" w14:textId="77777777" w:rsidR="003F4967" w:rsidRPr="003F4967" w:rsidRDefault="003F4967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F496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3F4967" w:rsidRPr="003F4967" w14:paraId="74BA60CA" w14:textId="77777777" w:rsidTr="005C0C15">
        <w:tc>
          <w:tcPr>
            <w:tcW w:w="895" w:type="dxa"/>
            <w:vAlign w:val="center"/>
          </w:tcPr>
          <w:p w14:paraId="319776B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1AB1180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16F29E9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Nov. 23, 2026, to Dec. 6, 2026.</w:t>
            </w:r>
          </w:p>
        </w:tc>
      </w:tr>
      <w:tr w:rsidR="003F4967" w:rsidRPr="003F4967" w14:paraId="7857B508" w14:textId="77777777" w:rsidTr="005C0C15">
        <w:tc>
          <w:tcPr>
            <w:tcW w:w="895" w:type="dxa"/>
            <w:vAlign w:val="center"/>
          </w:tcPr>
          <w:p w14:paraId="2D201B1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43BC4F5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2A3CC4D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3F4967" w:rsidRPr="003F4967" w14:paraId="38AEBBA2" w14:textId="77777777" w:rsidTr="005C0C15">
        <w:tc>
          <w:tcPr>
            <w:tcW w:w="895" w:type="dxa"/>
            <w:vAlign w:val="center"/>
          </w:tcPr>
          <w:p w14:paraId="57C8E0B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5061295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3A7BC12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29E4E49F" w14:textId="77777777" w:rsidTr="005C0C15">
        <w:tc>
          <w:tcPr>
            <w:tcW w:w="895" w:type="dxa"/>
            <w:vAlign w:val="center"/>
          </w:tcPr>
          <w:p w14:paraId="2260F8F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7D3CD22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15736F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79B06A39" w14:textId="77777777" w:rsidTr="005C0C15">
        <w:tc>
          <w:tcPr>
            <w:tcW w:w="895" w:type="dxa"/>
            <w:vAlign w:val="center"/>
          </w:tcPr>
          <w:p w14:paraId="4D236C6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6302473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6972F1B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1F870BAD" w14:textId="77777777" w:rsidTr="005C0C15">
        <w:tc>
          <w:tcPr>
            <w:tcW w:w="895" w:type="dxa"/>
            <w:vAlign w:val="center"/>
          </w:tcPr>
          <w:p w14:paraId="7FE7FDF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0208120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0AA964A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5A8F6C39" w14:textId="77777777" w:rsidTr="005C0C15">
        <w:tc>
          <w:tcPr>
            <w:tcW w:w="895" w:type="dxa"/>
            <w:vAlign w:val="center"/>
          </w:tcPr>
          <w:p w14:paraId="1AD7AE6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5F496ED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  <w:vAlign w:val="center"/>
          </w:tcPr>
          <w:p w14:paraId="1F2E9ED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54EAAFD8" w14:textId="77777777" w:rsidTr="005C0C15">
        <w:tc>
          <w:tcPr>
            <w:tcW w:w="895" w:type="dxa"/>
            <w:vAlign w:val="center"/>
          </w:tcPr>
          <w:p w14:paraId="4B37BEA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349A788B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250F3ED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40A917FA" w14:textId="77777777" w:rsidTr="005C0C15">
        <w:tc>
          <w:tcPr>
            <w:tcW w:w="895" w:type="dxa"/>
            <w:vAlign w:val="center"/>
          </w:tcPr>
          <w:p w14:paraId="4A68E75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357F770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7605340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42ACDD21" w14:textId="77777777" w:rsidTr="005C0C15">
        <w:tc>
          <w:tcPr>
            <w:tcW w:w="895" w:type="dxa"/>
            <w:vAlign w:val="center"/>
          </w:tcPr>
          <w:p w14:paraId="3209B73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39C5F02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799ACCB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7DA26F80" w14:textId="77777777" w:rsidTr="005C0C15">
        <w:tc>
          <w:tcPr>
            <w:tcW w:w="895" w:type="dxa"/>
            <w:vAlign w:val="center"/>
          </w:tcPr>
          <w:p w14:paraId="7CAC017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6DC23C0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4F86B38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Retro transaction deadline.</w:t>
            </w:r>
          </w:p>
        </w:tc>
      </w:tr>
      <w:tr w:rsidR="003F4967" w:rsidRPr="003F4967" w14:paraId="6D4FE001" w14:textId="77777777" w:rsidTr="005C0C15">
        <w:tc>
          <w:tcPr>
            <w:tcW w:w="895" w:type="dxa"/>
            <w:vAlign w:val="center"/>
          </w:tcPr>
          <w:p w14:paraId="5B9C6E7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1B45E94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6413F94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7D10C3EE" w14:textId="77777777" w:rsidTr="005C0C15">
        <w:tc>
          <w:tcPr>
            <w:tcW w:w="895" w:type="dxa"/>
            <w:vAlign w:val="center"/>
          </w:tcPr>
          <w:p w14:paraId="2C5168D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4A2F0DB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0A2D0B2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3F4967" w:rsidRPr="003F4967" w14:paraId="3F57CBD4" w14:textId="77777777" w:rsidTr="005C0C15">
        <w:tc>
          <w:tcPr>
            <w:tcW w:w="895" w:type="dxa"/>
            <w:vAlign w:val="center"/>
          </w:tcPr>
          <w:p w14:paraId="07398497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44A0436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5345FF1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3F4967" w:rsidRPr="003F4967" w14:paraId="2F0E9E5B" w14:textId="77777777" w:rsidTr="005C0C15">
        <w:tc>
          <w:tcPr>
            <w:tcW w:w="895" w:type="dxa"/>
            <w:vAlign w:val="center"/>
          </w:tcPr>
          <w:p w14:paraId="26335FE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1BF208BE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2F4617D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3F4967" w:rsidRPr="003F4967" w14:paraId="4144B24B" w14:textId="77777777" w:rsidTr="005C0C15">
        <w:tc>
          <w:tcPr>
            <w:tcW w:w="895" w:type="dxa"/>
            <w:vAlign w:val="center"/>
          </w:tcPr>
          <w:p w14:paraId="5EDDC27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7C79BB3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651066C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3F4967" w:rsidRPr="003F4967" w14:paraId="6EA54891" w14:textId="77777777" w:rsidTr="005C0C15">
        <w:tc>
          <w:tcPr>
            <w:tcW w:w="895" w:type="dxa"/>
            <w:vAlign w:val="center"/>
          </w:tcPr>
          <w:p w14:paraId="0378CFB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4CC4C17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333E0DD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3F4967" w:rsidRPr="003F4967" w14:paraId="245E8638" w14:textId="77777777" w:rsidTr="005C0C15">
        <w:tc>
          <w:tcPr>
            <w:tcW w:w="895" w:type="dxa"/>
            <w:vAlign w:val="center"/>
          </w:tcPr>
          <w:p w14:paraId="55DDD89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3ACBD52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  <w:vAlign w:val="center"/>
          </w:tcPr>
          <w:p w14:paraId="38BC218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ends for Dec. 7, 2026, to Dec. 20, 2026.</w:t>
            </w:r>
          </w:p>
        </w:tc>
      </w:tr>
      <w:tr w:rsidR="003F4967" w:rsidRPr="003F4967" w14:paraId="2C43AE66" w14:textId="77777777" w:rsidTr="005C0C15">
        <w:tc>
          <w:tcPr>
            <w:tcW w:w="895" w:type="dxa"/>
            <w:vAlign w:val="center"/>
          </w:tcPr>
          <w:p w14:paraId="594FCDD6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65986D1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39F2B0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3F4967" w:rsidRPr="003F4967" w14:paraId="36147C68" w14:textId="77777777" w:rsidTr="005C0C15">
        <w:tc>
          <w:tcPr>
            <w:tcW w:w="895" w:type="dxa"/>
            <w:vAlign w:val="center"/>
          </w:tcPr>
          <w:p w14:paraId="3B8651A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2AF6476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451E4A48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3F4967" w:rsidRPr="003F4967" w14:paraId="5FF39DA6" w14:textId="77777777" w:rsidTr="005C0C15">
        <w:tc>
          <w:tcPr>
            <w:tcW w:w="895" w:type="dxa"/>
            <w:vAlign w:val="center"/>
          </w:tcPr>
          <w:p w14:paraId="4AF569DD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center"/>
          </w:tcPr>
          <w:p w14:paraId="43EB1315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  <w:vAlign w:val="center"/>
          </w:tcPr>
          <w:p w14:paraId="2C47F7A1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3F4967" w:rsidRPr="003F4967" w14:paraId="0A364BAD" w14:textId="77777777" w:rsidTr="005C0C15">
        <w:tc>
          <w:tcPr>
            <w:tcW w:w="895" w:type="dxa"/>
            <w:vAlign w:val="center"/>
          </w:tcPr>
          <w:p w14:paraId="1FF3D20F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  <w:vAlign w:val="center"/>
          </w:tcPr>
          <w:p w14:paraId="67CE3A60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  <w:vAlign w:val="center"/>
          </w:tcPr>
          <w:p w14:paraId="6DA2662A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3F4967" w:rsidRPr="003F4967" w14:paraId="0E235658" w14:textId="77777777" w:rsidTr="005C0C15">
        <w:tc>
          <w:tcPr>
            <w:tcW w:w="895" w:type="dxa"/>
            <w:vAlign w:val="center"/>
          </w:tcPr>
          <w:p w14:paraId="6001ED69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vAlign w:val="center"/>
          </w:tcPr>
          <w:p w14:paraId="44FDAC83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  <w:vAlign w:val="center"/>
          </w:tcPr>
          <w:p w14:paraId="52CFEF7C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Official ASU-designated holiday.</w:t>
            </w:r>
          </w:p>
        </w:tc>
      </w:tr>
      <w:tr w:rsidR="003F4967" w:rsidRPr="003F4967" w14:paraId="620519C2" w14:textId="77777777" w:rsidTr="005C0C15">
        <w:tc>
          <w:tcPr>
            <w:tcW w:w="895" w:type="dxa"/>
            <w:vAlign w:val="center"/>
          </w:tcPr>
          <w:p w14:paraId="7CB42FD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  <w:vAlign w:val="center"/>
          </w:tcPr>
          <w:p w14:paraId="279BCB42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  <w:vAlign w:val="center"/>
          </w:tcPr>
          <w:p w14:paraId="1ED16464" w14:textId="77777777" w:rsidR="003F4967" w:rsidRPr="003F4967" w:rsidRDefault="003F4967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3F4967">
              <w:rPr>
                <w:rFonts w:ascii="Arial" w:hAnsi="Arial" w:cs="Arial"/>
                <w:sz w:val="22"/>
                <w:szCs w:val="22"/>
              </w:rPr>
              <w:t>Official ASU-designated holiday.</w:t>
            </w:r>
          </w:p>
        </w:tc>
      </w:tr>
    </w:tbl>
    <w:p w14:paraId="30974927" w14:textId="77777777" w:rsidR="003F4967" w:rsidRDefault="003F4967" w:rsidP="003F4967"/>
    <w:p w14:paraId="03AF5366" w14:textId="77777777" w:rsidR="003F4967" w:rsidRDefault="003F4967" w:rsidP="003F4967"/>
    <w:p w14:paraId="5B38E5E2" w14:textId="77777777" w:rsidR="003F4967" w:rsidRPr="003F4967" w:rsidRDefault="003F4967" w:rsidP="003F4967"/>
    <w:p w14:paraId="124A1A55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7AC7B88B" w14:textId="77777777" w:rsidR="0070395B" w:rsidRPr="00A41B6F" w:rsidRDefault="0070395B" w:rsidP="0070395B"/>
    <w:p w14:paraId="6229F98F" w14:textId="77777777" w:rsidR="0070395B" w:rsidRPr="008F1790" w:rsidRDefault="0070395B" w:rsidP="007D3B38"/>
    <w:sectPr w:rsidR="0070395B" w:rsidRPr="008F1790" w:rsidSect="007377FE">
      <w:headerReference w:type="default" r:id="rId8"/>
      <w:footerReference w:type="default" r:id="rId9"/>
      <w:headerReference w:type="first" r:id="rId10"/>
      <w:pgSz w:w="15840" w:h="12240" w:orient="landscape" w:code="1"/>
      <w:pgMar w:top="1440" w:right="1080" w:bottom="7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F2108B9" w14:textId="77777777" w:rsidR="003E7F69" w:rsidRDefault="003E7F69" w:rsidP="0062162F">
      <w:r>
        <w:separator/>
      </w:r>
    </w:p>
  </w:endnote>
  <w:endnote w:type="continuationSeparator" w:id="0">
    <w:p w14:paraId="0BCE5485" w14:textId="77777777" w:rsidR="003E7F69" w:rsidRDefault="003E7F69" w:rsidP="0062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798D65" w14:textId="5C7D492E" w:rsidR="00731A9C" w:rsidRPr="000B75CF" w:rsidRDefault="000B75CF" w:rsidP="00AC54A6">
    <w:pPr>
      <w:pStyle w:val="Footer"/>
      <w:tabs>
        <w:tab w:val="clear" w:pos="4680"/>
        <w:tab w:val="clear" w:pos="9360"/>
        <w:tab w:val="left" w:pos="11820"/>
      </w:tabs>
      <w:rPr>
        <w:rFonts w:ascii="Arial" w:hAnsi="Arial" w:cs="Arial"/>
      </w:rPr>
    </w:pPr>
    <w:r>
      <w:rPr>
        <w:rFonts w:ascii="Arial" w:hAnsi="Arial" w:cs="Arial"/>
      </w:rPr>
      <w:t>Financial Services</w:t>
    </w:r>
    <w:r w:rsidR="00731A9C" w:rsidRPr="000B75CF">
      <w:rPr>
        <w:rFonts w:ascii="Arial" w:hAnsi="Arial" w:cs="Arial"/>
      </w:rPr>
      <w:tab/>
    </w:r>
    <w:r w:rsidRPr="000B75CF">
      <w:rPr>
        <w:rFonts w:ascii="Arial" w:hAnsi="Arial" w:cs="Arial"/>
      </w:rPr>
      <w:t>07/17/202</w:t>
    </w:r>
    <w:r w:rsidR="003F4967">
      <w:rPr>
        <w:rFonts w:ascii="Arial" w:hAnsi="Arial" w:cs="Arial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37FB03" w14:textId="77777777" w:rsidR="003E7F69" w:rsidRDefault="003E7F69" w:rsidP="0062162F">
      <w:r>
        <w:separator/>
      </w:r>
    </w:p>
  </w:footnote>
  <w:footnote w:type="continuationSeparator" w:id="0">
    <w:p w14:paraId="5D4D8B93" w14:textId="77777777" w:rsidR="003E7F69" w:rsidRDefault="003E7F69" w:rsidP="0062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CF9FF9" w14:textId="572D1BC5" w:rsidR="00731A9C" w:rsidRDefault="00731A9C" w:rsidP="00783E7A">
    <w:pPr>
      <w:pStyle w:val="Header"/>
      <w:tabs>
        <w:tab w:val="left" w:pos="9324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13402B" w14:textId="29860C2F" w:rsidR="00CB0387" w:rsidRDefault="007377FE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168E318E" wp14:editId="680FDD30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846244" cy="373345"/>
          <wp:effectExtent l="0" t="0" r="5080" b="0"/>
          <wp:wrapNone/>
          <wp:docPr id="1546321027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6244" cy="37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21"/>
    <w:rsid w:val="00007F50"/>
    <w:rsid w:val="000105CB"/>
    <w:rsid w:val="0001305C"/>
    <w:rsid w:val="000137FA"/>
    <w:rsid w:val="00014DDE"/>
    <w:rsid w:val="00032E84"/>
    <w:rsid w:val="000400DF"/>
    <w:rsid w:val="0004184C"/>
    <w:rsid w:val="00044683"/>
    <w:rsid w:val="00045506"/>
    <w:rsid w:val="0004611A"/>
    <w:rsid w:val="00050029"/>
    <w:rsid w:val="000540C2"/>
    <w:rsid w:val="000701D2"/>
    <w:rsid w:val="00077EC4"/>
    <w:rsid w:val="000878ED"/>
    <w:rsid w:val="00093EC6"/>
    <w:rsid w:val="000961B9"/>
    <w:rsid w:val="00097052"/>
    <w:rsid w:val="000A1E22"/>
    <w:rsid w:val="000B4367"/>
    <w:rsid w:val="000B6EE7"/>
    <w:rsid w:val="000B75CF"/>
    <w:rsid w:val="000C100F"/>
    <w:rsid w:val="000C2596"/>
    <w:rsid w:val="000C53F0"/>
    <w:rsid w:val="000C70D7"/>
    <w:rsid w:val="000C76CD"/>
    <w:rsid w:val="000D640E"/>
    <w:rsid w:val="000D64EB"/>
    <w:rsid w:val="000F278F"/>
    <w:rsid w:val="000F41C9"/>
    <w:rsid w:val="000F5446"/>
    <w:rsid w:val="000F775D"/>
    <w:rsid w:val="00107C29"/>
    <w:rsid w:val="00110DFC"/>
    <w:rsid w:val="001120C3"/>
    <w:rsid w:val="00130237"/>
    <w:rsid w:val="00131DA6"/>
    <w:rsid w:val="0013694D"/>
    <w:rsid w:val="00151E0B"/>
    <w:rsid w:val="001613E0"/>
    <w:rsid w:val="001631F7"/>
    <w:rsid w:val="00165514"/>
    <w:rsid w:val="00166EAC"/>
    <w:rsid w:val="00174473"/>
    <w:rsid w:val="001809FB"/>
    <w:rsid w:val="00193008"/>
    <w:rsid w:val="001960E8"/>
    <w:rsid w:val="001A0C94"/>
    <w:rsid w:val="001A2250"/>
    <w:rsid w:val="001A23B9"/>
    <w:rsid w:val="001A794E"/>
    <w:rsid w:val="001C20AB"/>
    <w:rsid w:val="001C2107"/>
    <w:rsid w:val="001C7B02"/>
    <w:rsid w:val="001D7579"/>
    <w:rsid w:val="001F0ABC"/>
    <w:rsid w:val="001F3EF0"/>
    <w:rsid w:val="001F6E62"/>
    <w:rsid w:val="00210575"/>
    <w:rsid w:val="00210F16"/>
    <w:rsid w:val="00216BE4"/>
    <w:rsid w:val="00221891"/>
    <w:rsid w:val="00223D16"/>
    <w:rsid w:val="002326A6"/>
    <w:rsid w:val="00235422"/>
    <w:rsid w:val="002438DF"/>
    <w:rsid w:val="0024645D"/>
    <w:rsid w:val="0025758A"/>
    <w:rsid w:val="0026302C"/>
    <w:rsid w:val="002669B9"/>
    <w:rsid w:val="00266FC4"/>
    <w:rsid w:val="00267C4C"/>
    <w:rsid w:val="00271B35"/>
    <w:rsid w:val="0027608A"/>
    <w:rsid w:val="00280CF0"/>
    <w:rsid w:val="00282564"/>
    <w:rsid w:val="00286626"/>
    <w:rsid w:val="0028699A"/>
    <w:rsid w:val="00291543"/>
    <w:rsid w:val="002B581E"/>
    <w:rsid w:val="002B5853"/>
    <w:rsid w:val="002B7D8D"/>
    <w:rsid w:val="002C1F37"/>
    <w:rsid w:val="002C6523"/>
    <w:rsid w:val="002D2F30"/>
    <w:rsid w:val="002D5EEE"/>
    <w:rsid w:val="002E7CED"/>
    <w:rsid w:val="002F7E09"/>
    <w:rsid w:val="003010AA"/>
    <w:rsid w:val="00305C15"/>
    <w:rsid w:val="00307700"/>
    <w:rsid w:val="00311362"/>
    <w:rsid w:val="00317D53"/>
    <w:rsid w:val="003221DC"/>
    <w:rsid w:val="00322941"/>
    <w:rsid w:val="00326671"/>
    <w:rsid w:val="00326AF2"/>
    <w:rsid w:val="003316AB"/>
    <w:rsid w:val="0033419A"/>
    <w:rsid w:val="00334BB1"/>
    <w:rsid w:val="00335204"/>
    <w:rsid w:val="00343344"/>
    <w:rsid w:val="00343E6C"/>
    <w:rsid w:val="0034783A"/>
    <w:rsid w:val="00351D55"/>
    <w:rsid w:val="00356A84"/>
    <w:rsid w:val="00357040"/>
    <w:rsid w:val="00362BF5"/>
    <w:rsid w:val="00365E0E"/>
    <w:rsid w:val="00375AFE"/>
    <w:rsid w:val="00375C59"/>
    <w:rsid w:val="00377D4B"/>
    <w:rsid w:val="0038116B"/>
    <w:rsid w:val="00385D8D"/>
    <w:rsid w:val="00391582"/>
    <w:rsid w:val="003945FE"/>
    <w:rsid w:val="00397B32"/>
    <w:rsid w:val="003A3385"/>
    <w:rsid w:val="003B0B97"/>
    <w:rsid w:val="003B38FB"/>
    <w:rsid w:val="003C38AC"/>
    <w:rsid w:val="003D2301"/>
    <w:rsid w:val="003D7417"/>
    <w:rsid w:val="003E5A22"/>
    <w:rsid w:val="003E7F69"/>
    <w:rsid w:val="003F0DF0"/>
    <w:rsid w:val="003F0F4F"/>
    <w:rsid w:val="003F1BA9"/>
    <w:rsid w:val="003F4967"/>
    <w:rsid w:val="003F4CCE"/>
    <w:rsid w:val="003F7F4B"/>
    <w:rsid w:val="0041158D"/>
    <w:rsid w:val="004125E0"/>
    <w:rsid w:val="00417712"/>
    <w:rsid w:val="00427B06"/>
    <w:rsid w:val="00434F56"/>
    <w:rsid w:val="004505CA"/>
    <w:rsid w:val="00452148"/>
    <w:rsid w:val="004569D1"/>
    <w:rsid w:val="0047586B"/>
    <w:rsid w:val="00475CB9"/>
    <w:rsid w:val="00481623"/>
    <w:rsid w:val="004951BE"/>
    <w:rsid w:val="00495AB6"/>
    <w:rsid w:val="004A143B"/>
    <w:rsid w:val="004A2557"/>
    <w:rsid w:val="004B15D8"/>
    <w:rsid w:val="004B5BBA"/>
    <w:rsid w:val="004C1615"/>
    <w:rsid w:val="004C1E90"/>
    <w:rsid w:val="004C5E18"/>
    <w:rsid w:val="004C63BC"/>
    <w:rsid w:val="004D0530"/>
    <w:rsid w:val="004E3C56"/>
    <w:rsid w:val="004F3D60"/>
    <w:rsid w:val="004F55BD"/>
    <w:rsid w:val="00500464"/>
    <w:rsid w:val="00506B2E"/>
    <w:rsid w:val="005123EC"/>
    <w:rsid w:val="0051406B"/>
    <w:rsid w:val="00514EDB"/>
    <w:rsid w:val="00520845"/>
    <w:rsid w:val="00524BA6"/>
    <w:rsid w:val="00525CF7"/>
    <w:rsid w:val="005274E6"/>
    <w:rsid w:val="00530612"/>
    <w:rsid w:val="00545B07"/>
    <w:rsid w:val="005559D1"/>
    <w:rsid w:val="00565765"/>
    <w:rsid w:val="00571EE0"/>
    <w:rsid w:val="005774ED"/>
    <w:rsid w:val="005868F0"/>
    <w:rsid w:val="00595BB6"/>
    <w:rsid w:val="005965B6"/>
    <w:rsid w:val="005A4656"/>
    <w:rsid w:val="005A4EF9"/>
    <w:rsid w:val="005B06E1"/>
    <w:rsid w:val="005B0B6F"/>
    <w:rsid w:val="005C23CC"/>
    <w:rsid w:val="005C3241"/>
    <w:rsid w:val="005C4458"/>
    <w:rsid w:val="005C665E"/>
    <w:rsid w:val="005D282F"/>
    <w:rsid w:val="005D3D2F"/>
    <w:rsid w:val="005D4193"/>
    <w:rsid w:val="005E1018"/>
    <w:rsid w:val="005E14E0"/>
    <w:rsid w:val="005E1C06"/>
    <w:rsid w:val="005E1D0A"/>
    <w:rsid w:val="005E2396"/>
    <w:rsid w:val="005E54F4"/>
    <w:rsid w:val="005F030A"/>
    <w:rsid w:val="005F64BC"/>
    <w:rsid w:val="005F6E97"/>
    <w:rsid w:val="00603A95"/>
    <w:rsid w:val="00611D30"/>
    <w:rsid w:val="0061266E"/>
    <w:rsid w:val="0062162F"/>
    <w:rsid w:val="006235CE"/>
    <w:rsid w:val="00627967"/>
    <w:rsid w:val="00635894"/>
    <w:rsid w:val="00636C4D"/>
    <w:rsid w:val="00640F07"/>
    <w:rsid w:val="00644AC8"/>
    <w:rsid w:val="00662C2C"/>
    <w:rsid w:val="00662F8D"/>
    <w:rsid w:val="00665B68"/>
    <w:rsid w:val="0066767B"/>
    <w:rsid w:val="00682778"/>
    <w:rsid w:val="00690216"/>
    <w:rsid w:val="00697C66"/>
    <w:rsid w:val="006A0062"/>
    <w:rsid w:val="006A6241"/>
    <w:rsid w:val="006A7948"/>
    <w:rsid w:val="006B4905"/>
    <w:rsid w:val="006B7DC1"/>
    <w:rsid w:val="006C3ADA"/>
    <w:rsid w:val="006C448D"/>
    <w:rsid w:val="006D1C43"/>
    <w:rsid w:val="006D297B"/>
    <w:rsid w:val="006E013D"/>
    <w:rsid w:val="006E3F00"/>
    <w:rsid w:val="006E7C12"/>
    <w:rsid w:val="0070034E"/>
    <w:rsid w:val="0070395B"/>
    <w:rsid w:val="00704331"/>
    <w:rsid w:val="00706624"/>
    <w:rsid w:val="007132B0"/>
    <w:rsid w:val="007149A9"/>
    <w:rsid w:val="007235A8"/>
    <w:rsid w:val="0072635A"/>
    <w:rsid w:val="007310BA"/>
    <w:rsid w:val="00731A9C"/>
    <w:rsid w:val="007377FE"/>
    <w:rsid w:val="00745963"/>
    <w:rsid w:val="00745FA0"/>
    <w:rsid w:val="00752BCB"/>
    <w:rsid w:val="007533E7"/>
    <w:rsid w:val="0075427B"/>
    <w:rsid w:val="007559AB"/>
    <w:rsid w:val="0075742E"/>
    <w:rsid w:val="00760A1D"/>
    <w:rsid w:val="00762D9B"/>
    <w:rsid w:val="00764A41"/>
    <w:rsid w:val="0076688B"/>
    <w:rsid w:val="00774773"/>
    <w:rsid w:val="00777BE1"/>
    <w:rsid w:val="00781434"/>
    <w:rsid w:val="00782619"/>
    <w:rsid w:val="00783A69"/>
    <w:rsid w:val="00783E7A"/>
    <w:rsid w:val="00784FE7"/>
    <w:rsid w:val="00785890"/>
    <w:rsid w:val="00791B06"/>
    <w:rsid w:val="00795652"/>
    <w:rsid w:val="007A0D1A"/>
    <w:rsid w:val="007A4C18"/>
    <w:rsid w:val="007A5849"/>
    <w:rsid w:val="007A5EC2"/>
    <w:rsid w:val="007C6507"/>
    <w:rsid w:val="007D12D3"/>
    <w:rsid w:val="007D139D"/>
    <w:rsid w:val="007D3B38"/>
    <w:rsid w:val="007E1BB6"/>
    <w:rsid w:val="007E483F"/>
    <w:rsid w:val="007E759C"/>
    <w:rsid w:val="007F0503"/>
    <w:rsid w:val="007F57EE"/>
    <w:rsid w:val="007F6A90"/>
    <w:rsid w:val="007F75FF"/>
    <w:rsid w:val="00800C75"/>
    <w:rsid w:val="008035FB"/>
    <w:rsid w:val="00807A11"/>
    <w:rsid w:val="00815CF8"/>
    <w:rsid w:val="008223C9"/>
    <w:rsid w:val="00823014"/>
    <w:rsid w:val="00830C69"/>
    <w:rsid w:val="00843B36"/>
    <w:rsid w:val="008507A9"/>
    <w:rsid w:val="00850D74"/>
    <w:rsid w:val="00854E8F"/>
    <w:rsid w:val="00856E0A"/>
    <w:rsid w:val="008607C7"/>
    <w:rsid w:val="00860B24"/>
    <w:rsid w:val="00866D4A"/>
    <w:rsid w:val="00867792"/>
    <w:rsid w:val="00873BF2"/>
    <w:rsid w:val="008757FA"/>
    <w:rsid w:val="008811D3"/>
    <w:rsid w:val="00883937"/>
    <w:rsid w:val="008869B1"/>
    <w:rsid w:val="00893D18"/>
    <w:rsid w:val="00894CD3"/>
    <w:rsid w:val="008A26C6"/>
    <w:rsid w:val="008B000C"/>
    <w:rsid w:val="008B3493"/>
    <w:rsid w:val="008C002D"/>
    <w:rsid w:val="008C0AEC"/>
    <w:rsid w:val="008C6DBC"/>
    <w:rsid w:val="008C7E42"/>
    <w:rsid w:val="008D5444"/>
    <w:rsid w:val="008D5CB3"/>
    <w:rsid w:val="008E17EE"/>
    <w:rsid w:val="008E3897"/>
    <w:rsid w:val="008E7FB2"/>
    <w:rsid w:val="008F1790"/>
    <w:rsid w:val="008F5D08"/>
    <w:rsid w:val="00907454"/>
    <w:rsid w:val="00914621"/>
    <w:rsid w:val="00926560"/>
    <w:rsid w:val="00940D43"/>
    <w:rsid w:val="00941317"/>
    <w:rsid w:val="00951ED3"/>
    <w:rsid w:val="0095378F"/>
    <w:rsid w:val="009658E0"/>
    <w:rsid w:val="00975A17"/>
    <w:rsid w:val="00975B98"/>
    <w:rsid w:val="0097726B"/>
    <w:rsid w:val="00985E19"/>
    <w:rsid w:val="009959F9"/>
    <w:rsid w:val="009A39DB"/>
    <w:rsid w:val="009A7B8D"/>
    <w:rsid w:val="009B7FC3"/>
    <w:rsid w:val="009C1C2F"/>
    <w:rsid w:val="009C3998"/>
    <w:rsid w:val="009C688B"/>
    <w:rsid w:val="009D0977"/>
    <w:rsid w:val="009D6AFC"/>
    <w:rsid w:val="009E2818"/>
    <w:rsid w:val="009F0329"/>
    <w:rsid w:val="009F0AA0"/>
    <w:rsid w:val="00A04F49"/>
    <w:rsid w:val="00A051E6"/>
    <w:rsid w:val="00A117D3"/>
    <w:rsid w:val="00A1444D"/>
    <w:rsid w:val="00A151FD"/>
    <w:rsid w:val="00A17C69"/>
    <w:rsid w:val="00A20F7B"/>
    <w:rsid w:val="00A24548"/>
    <w:rsid w:val="00A2480D"/>
    <w:rsid w:val="00A250E2"/>
    <w:rsid w:val="00A313B2"/>
    <w:rsid w:val="00A315BE"/>
    <w:rsid w:val="00A340B2"/>
    <w:rsid w:val="00A356D3"/>
    <w:rsid w:val="00A37C32"/>
    <w:rsid w:val="00A4166F"/>
    <w:rsid w:val="00A50078"/>
    <w:rsid w:val="00A549AD"/>
    <w:rsid w:val="00A64DCE"/>
    <w:rsid w:val="00A771CB"/>
    <w:rsid w:val="00A776D6"/>
    <w:rsid w:val="00A81AC5"/>
    <w:rsid w:val="00A924CA"/>
    <w:rsid w:val="00A95B76"/>
    <w:rsid w:val="00AA25A2"/>
    <w:rsid w:val="00AA25B2"/>
    <w:rsid w:val="00AA3B3A"/>
    <w:rsid w:val="00AB3374"/>
    <w:rsid w:val="00AC0A50"/>
    <w:rsid w:val="00AC1443"/>
    <w:rsid w:val="00AC238D"/>
    <w:rsid w:val="00AC3340"/>
    <w:rsid w:val="00AC54A6"/>
    <w:rsid w:val="00AC5E88"/>
    <w:rsid w:val="00AC704C"/>
    <w:rsid w:val="00AC7752"/>
    <w:rsid w:val="00AD1192"/>
    <w:rsid w:val="00AD1AE8"/>
    <w:rsid w:val="00AE2B85"/>
    <w:rsid w:val="00AE4493"/>
    <w:rsid w:val="00AE75DA"/>
    <w:rsid w:val="00AE7648"/>
    <w:rsid w:val="00AF18AD"/>
    <w:rsid w:val="00AF1C0A"/>
    <w:rsid w:val="00AF3502"/>
    <w:rsid w:val="00AF7E3E"/>
    <w:rsid w:val="00B016EC"/>
    <w:rsid w:val="00B032FC"/>
    <w:rsid w:val="00B0583E"/>
    <w:rsid w:val="00B05F5A"/>
    <w:rsid w:val="00B11B45"/>
    <w:rsid w:val="00B15976"/>
    <w:rsid w:val="00B25A39"/>
    <w:rsid w:val="00B273BE"/>
    <w:rsid w:val="00B30A6D"/>
    <w:rsid w:val="00B34706"/>
    <w:rsid w:val="00B3490B"/>
    <w:rsid w:val="00B35068"/>
    <w:rsid w:val="00B364ED"/>
    <w:rsid w:val="00B3667A"/>
    <w:rsid w:val="00B52DF9"/>
    <w:rsid w:val="00B543F2"/>
    <w:rsid w:val="00B61AF5"/>
    <w:rsid w:val="00B61D4D"/>
    <w:rsid w:val="00B6434F"/>
    <w:rsid w:val="00B64EC4"/>
    <w:rsid w:val="00B66FE4"/>
    <w:rsid w:val="00B71E98"/>
    <w:rsid w:val="00B722FA"/>
    <w:rsid w:val="00B7369D"/>
    <w:rsid w:val="00B81B67"/>
    <w:rsid w:val="00B8279D"/>
    <w:rsid w:val="00B86C3F"/>
    <w:rsid w:val="00BB3F53"/>
    <w:rsid w:val="00BB4E54"/>
    <w:rsid w:val="00BB5998"/>
    <w:rsid w:val="00BB7046"/>
    <w:rsid w:val="00BE3E5C"/>
    <w:rsid w:val="00BF247B"/>
    <w:rsid w:val="00BF353C"/>
    <w:rsid w:val="00C00FDA"/>
    <w:rsid w:val="00C02016"/>
    <w:rsid w:val="00C02EA6"/>
    <w:rsid w:val="00C0521C"/>
    <w:rsid w:val="00C14AB4"/>
    <w:rsid w:val="00C22F0E"/>
    <w:rsid w:val="00C2523F"/>
    <w:rsid w:val="00C25E5D"/>
    <w:rsid w:val="00C318DE"/>
    <w:rsid w:val="00C354E1"/>
    <w:rsid w:val="00C37ABA"/>
    <w:rsid w:val="00C40647"/>
    <w:rsid w:val="00C4216B"/>
    <w:rsid w:val="00C43AC3"/>
    <w:rsid w:val="00C477E5"/>
    <w:rsid w:val="00C530A7"/>
    <w:rsid w:val="00C6183E"/>
    <w:rsid w:val="00C61A09"/>
    <w:rsid w:val="00C6671C"/>
    <w:rsid w:val="00C734E3"/>
    <w:rsid w:val="00C74BA1"/>
    <w:rsid w:val="00C81C83"/>
    <w:rsid w:val="00C826D5"/>
    <w:rsid w:val="00C8624E"/>
    <w:rsid w:val="00C8675E"/>
    <w:rsid w:val="00C919FF"/>
    <w:rsid w:val="00CA3466"/>
    <w:rsid w:val="00CB0387"/>
    <w:rsid w:val="00CB7A50"/>
    <w:rsid w:val="00CC1147"/>
    <w:rsid w:val="00CC6305"/>
    <w:rsid w:val="00CD4657"/>
    <w:rsid w:val="00CF1CDE"/>
    <w:rsid w:val="00CF629B"/>
    <w:rsid w:val="00D03423"/>
    <w:rsid w:val="00D037D9"/>
    <w:rsid w:val="00D06AE0"/>
    <w:rsid w:val="00D11D95"/>
    <w:rsid w:val="00D1570B"/>
    <w:rsid w:val="00D1763D"/>
    <w:rsid w:val="00D20497"/>
    <w:rsid w:val="00D23689"/>
    <w:rsid w:val="00D3406E"/>
    <w:rsid w:val="00D5032E"/>
    <w:rsid w:val="00D57674"/>
    <w:rsid w:val="00D65715"/>
    <w:rsid w:val="00D658A5"/>
    <w:rsid w:val="00D82DED"/>
    <w:rsid w:val="00D84F30"/>
    <w:rsid w:val="00D9484A"/>
    <w:rsid w:val="00D9744F"/>
    <w:rsid w:val="00DB44BA"/>
    <w:rsid w:val="00DB5F08"/>
    <w:rsid w:val="00DB78FE"/>
    <w:rsid w:val="00DC0312"/>
    <w:rsid w:val="00DC58BE"/>
    <w:rsid w:val="00DC596D"/>
    <w:rsid w:val="00DC5FD4"/>
    <w:rsid w:val="00DC7B0B"/>
    <w:rsid w:val="00DD2031"/>
    <w:rsid w:val="00DD5ADD"/>
    <w:rsid w:val="00DD6C52"/>
    <w:rsid w:val="00DE5CF7"/>
    <w:rsid w:val="00DE66E7"/>
    <w:rsid w:val="00DF22E3"/>
    <w:rsid w:val="00DF3DD9"/>
    <w:rsid w:val="00E212E7"/>
    <w:rsid w:val="00E25028"/>
    <w:rsid w:val="00E3242C"/>
    <w:rsid w:val="00E35B6F"/>
    <w:rsid w:val="00E41879"/>
    <w:rsid w:val="00E43BC8"/>
    <w:rsid w:val="00E4786F"/>
    <w:rsid w:val="00E47AB4"/>
    <w:rsid w:val="00E47CAD"/>
    <w:rsid w:val="00E57C05"/>
    <w:rsid w:val="00E57E8F"/>
    <w:rsid w:val="00E601B9"/>
    <w:rsid w:val="00E72292"/>
    <w:rsid w:val="00E73029"/>
    <w:rsid w:val="00E81B2E"/>
    <w:rsid w:val="00E86F11"/>
    <w:rsid w:val="00E979AE"/>
    <w:rsid w:val="00E97C0C"/>
    <w:rsid w:val="00E97D2F"/>
    <w:rsid w:val="00EC057C"/>
    <w:rsid w:val="00EC2C36"/>
    <w:rsid w:val="00EC2F29"/>
    <w:rsid w:val="00ED29B6"/>
    <w:rsid w:val="00ED43E7"/>
    <w:rsid w:val="00EE447E"/>
    <w:rsid w:val="00EE759D"/>
    <w:rsid w:val="00EF1203"/>
    <w:rsid w:val="00EF1CB8"/>
    <w:rsid w:val="00EF3FA8"/>
    <w:rsid w:val="00EF4D58"/>
    <w:rsid w:val="00EF6EE3"/>
    <w:rsid w:val="00F00436"/>
    <w:rsid w:val="00F02BA7"/>
    <w:rsid w:val="00F14EBC"/>
    <w:rsid w:val="00F15266"/>
    <w:rsid w:val="00F17896"/>
    <w:rsid w:val="00F229C3"/>
    <w:rsid w:val="00F2436D"/>
    <w:rsid w:val="00F24D83"/>
    <w:rsid w:val="00F31857"/>
    <w:rsid w:val="00F479B6"/>
    <w:rsid w:val="00F52556"/>
    <w:rsid w:val="00F60340"/>
    <w:rsid w:val="00F61397"/>
    <w:rsid w:val="00F65E65"/>
    <w:rsid w:val="00F749C5"/>
    <w:rsid w:val="00F82808"/>
    <w:rsid w:val="00F85B42"/>
    <w:rsid w:val="00F913C4"/>
    <w:rsid w:val="00F93DCB"/>
    <w:rsid w:val="00FA495C"/>
    <w:rsid w:val="00FA6EB2"/>
    <w:rsid w:val="00FB4156"/>
    <w:rsid w:val="00FB6AA9"/>
    <w:rsid w:val="00FC03B3"/>
    <w:rsid w:val="00FC28AC"/>
    <w:rsid w:val="00FC2DA1"/>
    <w:rsid w:val="00FC474D"/>
    <w:rsid w:val="00FC689D"/>
    <w:rsid w:val="00FC6E29"/>
    <w:rsid w:val="00FD42BC"/>
    <w:rsid w:val="00FE02E5"/>
    <w:rsid w:val="00FE30E0"/>
    <w:rsid w:val="00FE3BE5"/>
    <w:rsid w:val="00FF22E7"/>
    <w:rsid w:val="00FF4078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45ED6"/>
  <w15:docId w15:val="{80C87E59-4FB6-4E65-9FB2-88559747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77FE"/>
    <w:pPr>
      <w:outlineLvl w:val="0"/>
    </w:pPr>
    <w:rPr>
      <w:rFonts w:ascii="Arial" w:eastAsiaTheme="minorHAnsi" w:hAnsi="Arial" w:cs="Arial"/>
      <w:b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0395B"/>
    <w:pPr>
      <w:spacing w:before="40"/>
      <w:outlineLvl w:val="1"/>
    </w:pPr>
    <w:rPr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0395B"/>
    <w:pPr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02E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qFormat/>
    <w:rsid w:val="00621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162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qFormat/>
    <w:rsid w:val="00621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162F"/>
    <w:rPr>
      <w:rFonts w:asciiTheme="minorHAnsi" w:hAnsiTheme="minorHAns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3E7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83E7A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7377FE"/>
    <w:rPr>
      <w:rFonts w:ascii="Arial" w:eastAsiaTheme="minorHAnsi" w:hAnsi="Arial" w:cs="Arial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395B"/>
    <w:rPr>
      <w:rFonts w:ascii="Arial" w:eastAsiaTheme="minorHAnsi" w:hAnsi="Arial" w:cstheme="min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5B"/>
    <w:rPr>
      <w:rFonts w:ascii="Arial" w:eastAsiaTheme="minorHAnsi" w:hAnsi="Arial" w:cstheme="minorBidi"/>
      <w:b/>
      <w:bCs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0395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5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0395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39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next w:val="Normal"/>
    <w:link w:val="QuoteChar"/>
    <w:autoRedefine/>
    <w:uiPriority w:val="29"/>
    <w:qFormat/>
    <w:rsid w:val="0070395B"/>
    <w:pPr>
      <w:pBdr>
        <w:left w:val="single" w:sz="4" w:space="5" w:color="auto"/>
      </w:pBdr>
      <w:spacing w:before="200" w:after="160"/>
      <w:ind w:left="864" w:right="864"/>
    </w:pPr>
    <w:rPr>
      <w:rFonts w:ascii="Arial" w:eastAsiaTheme="minorHAnsi" w:hAnsi="Arial" w:cstheme="minorBidi"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395B"/>
    <w:rPr>
      <w:rFonts w:ascii="Arial" w:eastAsiaTheme="minorHAnsi" w:hAnsi="Arial" w:cstheme="minorBidi"/>
      <w:i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395B"/>
    <w:rPr>
      <w:rFonts w:asciiTheme="minorHAnsi" w:hAnsiTheme="minorHAnsi"/>
      <w:i w:val="0"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0395B"/>
    <w:rPr>
      <w:rFonts w:asciiTheme="minorHAnsi" w:hAnsiTheme="minorHAnsi"/>
      <w:i w:val="0"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70395B"/>
    <w:rPr>
      <w:rFonts w:asciiTheme="minorHAnsi" w:hAnsiTheme="minorHAnsi"/>
      <w:b/>
      <w:i w:val="0"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70395B"/>
    <w:rPr>
      <w:b/>
      <w:bCs/>
    </w:rPr>
  </w:style>
  <w:style w:type="paragraph" w:styleId="IntenseQuote">
    <w:name w:val="Intense Quote"/>
    <w:next w:val="Normal"/>
    <w:link w:val="IntenseQuoteChar"/>
    <w:autoRedefine/>
    <w:uiPriority w:val="30"/>
    <w:qFormat/>
    <w:rsid w:val="007039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eastAsiaTheme="minorHAnsi" w:hAnsi="Arial" w:cstheme="minorBidi"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5B"/>
    <w:rPr>
      <w:rFonts w:ascii="Arial" w:eastAsiaTheme="minorHAnsi" w:hAnsi="Arial" w:cstheme="minorBidi"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0395B"/>
    <w:pPr>
      <w:ind w:left="720"/>
      <w:contextualSpacing/>
    </w:pPr>
    <w:rPr>
      <w:rFonts w:ascii="Arial" w:eastAsiaTheme="minorHAnsi" w:hAnsi="Arial" w:cstheme="minorBidi"/>
    </w:rPr>
  </w:style>
  <w:style w:type="character" w:customStyle="1" w:styleId="ASUblackongold">
    <w:name w:val="ASU black on gold"/>
    <w:basedOn w:val="DefaultParagraphFont"/>
    <w:uiPriority w:val="1"/>
    <w:qFormat/>
    <w:rsid w:val="0070395B"/>
    <w:rPr>
      <w:rFonts w:asciiTheme="minorHAnsi" w:hAnsiTheme="minorHAnsi"/>
      <w:b/>
      <w:sz w:val="32"/>
      <w:bdr w:val="none" w:sz="0" w:space="0" w:color="auto"/>
      <w:shd w:val="clear" w:color="auto" w:fill="FFC627"/>
    </w:rPr>
  </w:style>
  <w:style w:type="character" w:customStyle="1" w:styleId="ASUgoldonblack">
    <w:name w:val="ASU gold on black"/>
    <w:basedOn w:val="ASUblackongold"/>
    <w:uiPriority w:val="1"/>
    <w:qFormat/>
    <w:rsid w:val="0070395B"/>
    <w:rPr>
      <w:rFonts w:asciiTheme="minorHAnsi" w:hAnsiTheme="minorHAnsi"/>
      <w:b/>
      <w:i w:val="0"/>
      <w:color w:val="FFC627"/>
      <w:sz w:val="32"/>
      <w:bdr w:val="none" w:sz="0" w:space="0" w:color="auto"/>
      <w:shd w:val="clear" w:color="auto" w:fill="000000" w:themeFill="text1"/>
    </w:rPr>
  </w:style>
  <w:style w:type="character" w:customStyle="1" w:styleId="ASUmaroononwhite">
    <w:name w:val="ASU maroon on white"/>
    <w:basedOn w:val="ASUgoldonblack"/>
    <w:uiPriority w:val="1"/>
    <w:qFormat/>
    <w:rsid w:val="0070395B"/>
    <w:rPr>
      <w:rFonts w:asciiTheme="minorHAnsi" w:hAnsiTheme="minorHAnsi"/>
      <w:b/>
      <w:i w:val="0"/>
      <w:color w:val="FFFFFF" w:themeColor="background1"/>
      <w:sz w:val="32"/>
      <w:bdr w:val="none" w:sz="0" w:space="0" w:color="auto"/>
      <w:shd w:val="clear" w:color="auto" w:fill="8C1D40"/>
    </w:rPr>
  </w:style>
  <w:style w:type="character" w:styleId="Hashtag">
    <w:name w:val="Hashtag"/>
    <w:basedOn w:val="DefaultParagraphFont"/>
    <w:uiPriority w:val="99"/>
    <w:rsid w:val="0070395B"/>
    <w:rPr>
      <w:color w:val="761638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70395B"/>
    <w:rPr>
      <w:b/>
      <w:bCs/>
      <w:caps w:val="0"/>
      <w:smallCaps w:val="0"/>
      <w:color w:val="761638"/>
      <w:spacing w:val="5"/>
    </w:rPr>
  </w:style>
  <w:style w:type="table" w:styleId="TableGrid">
    <w:name w:val="Table Grid"/>
    <w:basedOn w:val="TableNormal"/>
    <w:uiPriority w:val="39"/>
    <w:rsid w:val="0070395B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39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eters2\AppData\Roaming\Microsoft\Templates\TP102406061_template(2)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627A18-5F75-463B-B92A-696CE98445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C:\Users\gpeters2\AppData\Roaming\Microsoft\Templates\TP102406061_template(2).dotx</Template>
  <TotalTime>9</TotalTime>
  <Pages>24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gpeters2</dc:creator>
  <cp:keywords/>
  <dc:description/>
  <cp:lastModifiedBy>Nathan Cushing</cp:lastModifiedBy>
  <cp:revision>4</cp:revision>
  <cp:lastPrinted>2004-06-11T05:44:00Z</cp:lastPrinted>
  <dcterms:created xsi:type="dcterms:W3CDTF">2026-07-17T22:10:00Z</dcterms:created>
  <dcterms:modified xsi:type="dcterms:W3CDTF">2026-07-17T22:29:00Z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TC024060629991</vt:lpwstr>
  </property>
  <property fmtid="{D5CDD505-2E9C-101B-9397-08002B2CF9AE}" pid="3" name="GrammarlyDocumentId">
    <vt:lpwstr>3ff8c8a701a964f74f4a581ffef55ba83ea4444e8f307d842cc9e4b2cb6c2fd9</vt:lpwstr>
  </property>
</Properties>
</file>